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AE" w:rsidRDefault="00D579AE">
      <w:pPr>
        <w:rPr>
          <w:rFonts w:ascii="Arial" w:hAnsi="Arial" w:cs="Arial"/>
          <w:b/>
          <w:sz w:val="18"/>
          <w:szCs w:val="18"/>
        </w:rPr>
      </w:pPr>
    </w:p>
    <w:p w:rsidR="00D579AE" w:rsidRPr="001A4A63" w:rsidRDefault="00D579AE" w:rsidP="00D50704">
      <w:pPr>
        <w:spacing w:before="240" w:line="312" w:lineRule="auto"/>
        <w:rPr>
          <w:rFonts w:ascii="Arial" w:hAnsi="Arial" w:cs="Arial"/>
          <w:sz w:val="20"/>
          <w:szCs w:val="20"/>
        </w:rPr>
      </w:pPr>
    </w:p>
    <w:p w:rsidR="00D579AE" w:rsidRDefault="00DC7E0B" w:rsidP="00DC7E0B">
      <w:pPr>
        <w:spacing w:line="312" w:lineRule="auto"/>
        <w:rPr>
          <w:rFonts w:ascii="Arial" w:hAnsi="Arial" w:cs="Arial"/>
          <w:b/>
          <w:sz w:val="20"/>
          <w:szCs w:val="20"/>
        </w:rPr>
      </w:pPr>
      <w:r w:rsidRPr="00DC7E0B">
        <w:rPr>
          <w:rFonts w:ascii="Arial" w:hAnsi="Arial" w:cs="Arial"/>
          <w:b/>
          <w:sz w:val="20"/>
          <w:szCs w:val="20"/>
        </w:rPr>
        <w:t>Agent/Owner Details: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3"/>
        <w:gridCol w:w="1753"/>
        <w:gridCol w:w="2760"/>
        <w:gridCol w:w="2268"/>
      </w:tblGrid>
      <w:tr w:rsidR="00626E54" w:rsidRPr="00175F75" w:rsidTr="00DC7E0B">
        <w:trPr>
          <w:trHeight w:val="432"/>
        </w:trPr>
        <w:tc>
          <w:tcPr>
            <w:tcW w:w="9889" w:type="dxa"/>
            <w:gridSpan w:val="5"/>
            <w:shd w:val="clear" w:color="auto" w:fill="auto"/>
            <w:vAlign w:val="center"/>
          </w:tcPr>
          <w:p w:rsidR="00626E54" w:rsidRPr="00175F75" w:rsidRDefault="00626E54" w:rsidP="00F148D2">
            <w:pPr>
              <w:spacing w:line="312" w:lineRule="auto"/>
              <w:rPr>
                <w:rFonts w:ascii="Arial" w:hAnsi="Arial" w:cs="Arial"/>
                <w:sz w:val="20"/>
                <w:szCs w:val="20"/>
              </w:rPr>
            </w:pPr>
            <w:r w:rsidRPr="00175F75">
              <w:rPr>
                <w:rFonts w:ascii="Arial" w:hAnsi="Arial" w:cs="Arial"/>
                <w:sz w:val="20"/>
                <w:szCs w:val="20"/>
              </w:rPr>
              <w:t xml:space="preserve">Title:  </w:t>
            </w:r>
            <w:bookmarkStart w:id="0" w:name="_GoBack"/>
            <w:r w:rsidRPr="00175F75">
              <w:rPr>
                <w:rFonts w:ascii="Arial"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29.25pt;height:14.25pt" o:ole="">
                  <v:imagedata r:id="rId8" o:title=""/>
                </v:shape>
                <w:control r:id="rId9" w:name="Mr12" w:shapeid="_x0000_i1117"/>
              </w:object>
            </w:r>
            <w:bookmarkEnd w:id="0"/>
            <w:r w:rsidRPr="00175F75">
              <w:rPr>
                <w:rFonts w:ascii="Arial" w:hAnsi="Arial" w:cs="Arial"/>
                <w:sz w:val="20"/>
                <w:szCs w:val="20"/>
              </w:rPr>
              <w:object w:dxaOrig="225" w:dyaOrig="225">
                <v:shape id="_x0000_i1065" type="#_x0000_t75" style="width:34.5pt;height:14.25pt" o:ole="">
                  <v:imagedata r:id="rId10" o:title=""/>
                </v:shape>
                <w:control r:id="rId11" w:name="Mrs12" w:shapeid="_x0000_i1065"/>
              </w:object>
            </w:r>
            <w:r w:rsidRPr="00175F75">
              <w:rPr>
                <w:rFonts w:ascii="Arial" w:hAnsi="Arial" w:cs="Arial"/>
                <w:sz w:val="20"/>
                <w:szCs w:val="20"/>
              </w:rPr>
              <w:object w:dxaOrig="225" w:dyaOrig="225">
                <v:shape id="_x0000_i1067" type="#_x0000_t75" style="width:32.25pt;height:14.25pt" o:ole="">
                  <v:imagedata r:id="rId12" o:title=""/>
                </v:shape>
                <w:control r:id="rId13" w:name="Ms12" w:shapeid="_x0000_i1067"/>
              </w:object>
            </w:r>
            <w:r w:rsidRPr="00175F75">
              <w:rPr>
                <w:rFonts w:ascii="Arial" w:hAnsi="Arial" w:cs="Arial"/>
                <w:sz w:val="20"/>
                <w:szCs w:val="20"/>
              </w:rPr>
              <w:object w:dxaOrig="225" w:dyaOrig="225">
                <v:shape id="_x0000_i1069" type="#_x0000_t75" style="width:38.25pt;height:14.25pt" o:ole="">
                  <v:imagedata r:id="rId14" o:title=""/>
                </v:shape>
                <w:control r:id="rId15" w:name="Miss12" w:shapeid="_x0000_i1069"/>
              </w:object>
            </w:r>
            <w:r w:rsidRPr="00175F75">
              <w:rPr>
                <w:rFonts w:ascii="Arial" w:hAnsi="Arial" w:cs="Arial"/>
                <w:sz w:val="20"/>
                <w:szCs w:val="20"/>
              </w:rPr>
              <w:object w:dxaOrig="225" w:dyaOrig="225">
                <v:shape id="_x0000_i1071" type="#_x0000_t75" style="width:49.5pt;height:14.25pt" o:ole="">
                  <v:imagedata r:id="rId16" o:title=""/>
                </v:shape>
                <w:control r:id="rId17" w:name="Other12" w:shapeid="_x0000_i1071"/>
              </w:object>
            </w:r>
            <w:r w:rsidRPr="00175F75">
              <w:rPr>
                <w:rFonts w:ascii="Arial" w:hAnsi="Arial" w:cs="Arial"/>
                <w:sz w:val="20"/>
                <w:szCs w:val="20"/>
              </w:rPr>
              <w:fldChar w:fldCharType="begin">
                <w:ffData>
                  <w:name w:val="Text19"/>
                  <w:enabled/>
                  <w:calcOnExit w:val="0"/>
                  <w:textInput/>
                </w:ffData>
              </w:fldChar>
            </w:r>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p>
        </w:tc>
      </w:tr>
      <w:tr w:rsidR="00D579AE" w:rsidRPr="00175F75" w:rsidTr="00DC7E0B">
        <w:trPr>
          <w:trHeight w:val="360"/>
        </w:trPr>
        <w:tc>
          <w:tcPr>
            <w:tcW w:w="4861" w:type="dxa"/>
            <w:gridSpan w:val="3"/>
            <w:shd w:val="clear" w:color="auto" w:fill="auto"/>
            <w:vAlign w:val="center"/>
          </w:tcPr>
          <w:p w:rsidR="00D579AE" w:rsidRPr="00175F75" w:rsidRDefault="00D579AE" w:rsidP="00D579AE">
            <w:pPr>
              <w:spacing w:line="312" w:lineRule="auto"/>
              <w:rPr>
                <w:rFonts w:ascii="Arial" w:hAnsi="Arial" w:cs="Arial"/>
                <w:sz w:val="20"/>
                <w:szCs w:val="20"/>
              </w:rPr>
            </w:pPr>
            <w:r w:rsidRPr="00175F75">
              <w:rPr>
                <w:rFonts w:ascii="Arial" w:hAnsi="Arial" w:cs="Arial"/>
                <w:sz w:val="20"/>
                <w:szCs w:val="20"/>
              </w:rPr>
              <w:t xml:space="preserve">Family Name:  </w:t>
            </w:r>
            <w:r w:rsidRPr="00175F75">
              <w:rPr>
                <w:rFonts w:ascii="Arial" w:hAnsi="Arial" w:cs="Arial"/>
                <w:sz w:val="20"/>
                <w:szCs w:val="20"/>
              </w:rPr>
              <w:fldChar w:fldCharType="begin">
                <w:ffData>
                  <w:name w:val="Text1"/>
                  <w:enabled/>
                  <w:calcOnExit w:val="0"/>
                  <w:textInput/>
                </w:ffData>
              </w:fldChar>
            </w:r>
            <w:bookmarkStart w:id="1" w:name="Text1"/>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bookmarkEnd w:id="1"/>
            <w:r w:rsidRPr="00175F75">
              <w:rPr>
                <w:rFonts w:ascii="Arial" w:hAnsi="Arial" w:cs="Arial"/>
                <w:sz w:val="20"/>
                <w:szCs w:val="20"/>
              </w:rPr>
              <w:t xml:space="preserve"> </w:t>
            </w:r>
          </w:p>
        </w:tc>
        <w:tc>
          <w:tcPr>
            <w:tcW w:w="5028" w:type="dxa"/>
            <w:gridSpan w:val="2"/>
            <w:shd w:val="clear" w:color="auto" w:fill="auto"/>
            <w:vAlign w:val="center"/>
          </w:tcPr>
          <w:p w:rsidR="00D579AE" w:rsidRPr="00175F75" w:rsidRDefault="00D579AE" w:rsidP="00D579AE">
            <w:pPr>
              <w:spacing w:line="312" w:lineRule="auto"/>
              <w:rPr>
                <w:rFonts w:ascii="Arial" w:hAnsi="Arial" w:cs="Arial"/>
                <w:sz w:val="20"/>
                <w:szCs w:val="20"/>
              </w:rPr>
            </w:pPr>
            <w:r w:rsidRPr="00175F75">
              <w:rPr>
                <w:rFonts w:ascii="Arial" w:hAnsi="Arial" w:cs="Arial"/>
                <w:sz w:val="20"/>
                <w:szCs w:val="20"/>
              </w:rPr>
              <w:t xml:space="preserve">Given Name/s:  </w:t>
            </w:r>
            <w:r w:rsidRPr="00175F75">
              <w:rPr>
                <w:rFonts w:ascii="Arial" w:hAnsi="Arial" w:cs="Arial"/>
                <w:sz w:val="20"/>
                <w:szCs w:val="20"/>
              </w:rPr>
              <w:fldChar w:fldCharType="begin">
                <w:ffData>
                  <w:name w:val="Text18"/>
                  <w:enabled/>
                  <w:calcOnExit w:val="0"/>
                  <w:textInput/>
                </w:ffData>
              </w:fldChar>
            </w:r>
            <w:bookmarkStart w:id="2" w:name="Text18"/>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bookmarkEnd w:id="2"/>
          </w:p>
        </w:tc>
      </w:tr>
      <w:tr w:rsidR="00D579AE" w:rsidRPr="00175F75" w:rsidTr="00DC7E0B">
        <w:trPr>
          <w:trHeight w:val="360"/>
        </w:trPr>
        <w:tc>
          <w:tcPr>
            <w:tcW w:w="9889" w:type="dxa"/>
            <w:gridSpan w:val="5"/>
            <w:shd w:val="clear" w:color="auto" w:fill="auto"/>
            <w:vAlign w:val="center"/>
          </w:tcPr>
          <w:p w:rsidR="00D579AE" w:rsidRPr="00175F75" w:rsidRDefault="00D579AE" w:rsidP="00D579AE">
            <w:pPr>
              <w:spacing w:line="312" w:lineRule="auto"/>
              <w:rPr>
                <w:rFonts w:ascii="Arial" w:hAnsi="Arial" w:cs="Arial"/>
                <w:sz w:val="20"/>
                <w:szCs w:val="20"/>
              </w:rPr>
            </w:pPr>
            <w:r w:rsidRPr="00175F75">
              <w:rPr>
                <w:rFonts w:ascii="Arial" w:hAnsi="Arial" w:cs="Arial"/>
                <w:sz w:val="20"/>
                <w:szCs w:val="20"/>
              </w:rPr>
              <w:t xml:space="preserve">Company/Organisation (if applicable):  </w:t>
            </w:r>
            <w:r w:rsidRPr="00175F75">
              <w:rPr>
                <w:rFonts w:ascii="Arial" w:hAnsi="Arial" w:cs="Arial"/>
                <w:sz w:val="20"/>
                <w:szCs w:val="20"/>
              </w:rPr>
              <w:fldChar w:fldCharType="begin">
                <w:ffData>
                  <w:name w:val="Text2"/>
                  <w:enabled/>
                  <w:calcOnExit w:val="0"/>
                  <w:textInput/>
                </w:ffData>
              </w:fldChar>
            </w:r>
            <w:bookmarkStart w:id="3" w:name="Text2"/>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bookmarkEnd w:id="3"/>
          </w:p>
        </w:tc>
      </w:tr>
      <w:tr w:rsidR="00372EF7" w:rsidRPr="00175F75" w:rsidTr="00DC7E0B">
        <w:trPr>
          <w:trHeight w:val="792"/>
        </w:trPr>
        <w:tc>
          <w:tcPr>
            <w:tcW w:w="9889" w:type="dxa"/>
            <w:gridSpan w:val="5"/>
            <w:shd w:val="clear" w:color="auto" w:fill="auto"/>
          </w:tcPr>
          <w:p w:rsidR="00372EF7" w:rsidRDefault="00372EF7" w:rsidP="00372EF7">
            <w:pPr>
              <w:spacing w:before="60" w:line="312" w:lineRule="auto"/>
              <w:rPr>
                <w:rFonts w:ascii="Arial" w:hAnsi="Arial" w:cs="Arial"/>
                <w:sz w:val="20"/>
                <w:szCs w:val="20"/>
              </w:rPr>
            </w:pPr>
            <w:r>
              <w:rPr>
                <w:rFonts w:ascii="Arial" w:hAnsi="Arial" w:cs="Arial"/>
                <w:sz w:val="20"/>
                <w:szCs w:val="20"/>
              </w:rPr>
              <w:t>Note:  If you are not the owner of the building please state your role:</w:t>
            </w:r>
          </w:p>
          <w:p w:rsidR="00372EF7" w:rsidRPr="00175F75" w:rsidRDefault="00372EF7" w:rsidP="00372EF7">
            <w:pPr>
              <w:spacing w:line="312" w:lineRule="auto"/>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4"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D579AE" w:rsidRPr="00175F75" w:rsidTr="00DC7E0B">
        <w:trPr>
          <w:trHeight w:val="360"/>
        </w:trPr>
        <w:tc>
          <w:tcPr>
            <w:tcW w:w="3085" w:type="dxa"/>
            <w:shd w:val="clear" w:color="auto" w:fill="auto"/>
            <w:vAlign w:val="center"/>
          </w:tcPr>
          <w:p w:rsidR="00D579AE" w:rsidRPr="00175F75" w:rsidRDefault="00372EF7" w:rsidP="00372EF7">
            <w:pPr>
              <w:spacing w:line="312" w:lineRule="auto"/>
              <w:rPr>
                <w:rFonts w:ascii="Arial" w:hAnsi="Arial" w:cs="Arial"/>
                <w:sz w:val="20"/>
                <w:szCs w:val="20"/>
              </w:rPr>
            </w:pPr>
            <w:r>
              <w:rPr>
                <w:rFonts w:ascii="Arial" w:hAnsi="Arial" w:cs="Arial"/>
                <w:sz w:val="20"/>
                <w:szCs w:val="20"/>
              </w:rPr>
              <w:t>Unit/Street No.:</w:t>
            </w:r>
            <w:r w:rsidR="00D579AE" w:rsidRPr="00175F75">
              <w:rPr>
                <w:rFonts w:ascii="Arial" w:hAnsi="Arial" w:cs="Arial"/>
                <w:sz w:val="20"/>
                <w:szCs w:val="20"/>
              </w:rPr>
              <w:t xml:space="preserve">  </w:t>
            </w:r>
            <w:r w:rsidR="00D579AE" w:rsidRPr="00175F75">
              <w:rPr>
                <w:rFonts w:ascii="Arial" w:hAnsi="Arial" w:cs="Arial"/>
                <w:sz w:val="20"/>
                <w:szCs w:val="20"/>
              </w:rPr>
              <w:fldChar w:fldCharType="begin">
                <w:ffData>
                  <w:name w:val="Text4"/>
                  <w:enabled/>
                  <w:calcOnExit w:val="0"/>
                  <w:textInput/>
                </w:ffData>
              </w:fldChar>
            </w:r>
            <w:bookmarkStart w:id="5" w:name="Text4"/>
            <w:r w:rsidR="00D579AE" w:rsidRPr="00175F75">
              <w:rPr>
                <w:rFonts w:ascii="Arial" w:hAnsi="Arial" w:cs="Arial"/>
                <w:sz w:val="20"/>
                <w:szCs w:val="20"/>
              </w:rPr>
              <w:instrText xml:space="preserve"> FORMTEXT </w:instrText>
            </w:r>
            <w:r w:rsidR="00D579AE" w:rsidRPr="00175F75">
              <w:rPr>
                <w:rFonts w:ascii="Arial" w:hAnsi="Arial" w:cs="Arial"/>
                <w:sz w:val="20"/>
                <w:szCs w:val="20"/>
              </w:rPr>
            </w:r>
            <w:r w:rsidR="00D579AE" w:rsidRPr="00175F75">
              <w:rPr>
                <w:rFonts w:ascii="Arial" w:hAnsi="Arial" w:cs="Arial"/>
                <w:sz w:val="20"/>
                <w:szCs w:val="20"/>
              </w:rPr>
              <w:fldChar w:fldCharType="separate"/>
            </w:r>
            <w:r w:rsidR="00D579AE" w:rsidRPr="00175F75">
              <w:rPr>
                <w:rFonts w:ascii="Arial Narrow" w:hAnsi="Arial Narrow" w:cs="Arial"/>
                <w:noProof/>
                <w:sz w:val="20"/>
                <w:szCs w:val="20"/>
              </w:rPr>
              <w:t> </w:t>
            </w:r>
            <w:r w:rsidR="00D579AE" w:rsidRPr="00175F75">
              <w:rPr>
                <w:rFonts w:ascii="Arial Narrow" w:hAnsi="Arial Narrow" w:cs="Arial"/>
                <w:noProof/>
                <w:sz w:val="20"/>
                <w:szCs w:val="20"/>
              </w:rPr>
              <w:t> </w:t>
            </w:r>
            <w:r w:rsidR="00D579AE" w:rsidRPr="00175F75">
              <w:rPr>
                <w:rFonts w:ascii="Arial Narrow" w:hAnsi="Arial Narrow" w:cs="Arial"/>
                <w:noProof/>
                <w:sz w:val="20"/>
                <w:szCs w:val="20"/>
              </w:rPr>
              <w:t> </w:t>
            </w:r>
            <w:r w:rsidR="00D579AE" w:rsidRPr="00175F75">
              <w:rPr>
                <w:rFonts w:ascii="Arial Narrow" w:hAnsi="Arial Narrow" w:cs="Arial"/>
                <w:noProof/>
                <w:sz w:val="20"/>
                <w:szCs w:val="20"/>
              </w:rPr>
              <w:t> </w:t>
            </w:r>
            <w:r w:rsidR="00D579AE" w:rsidRPr="00175F75">
              <w:rPr>
                <w:rFonts w:ascii="Arial Narrow" w:hAnsi="Arial Narrow" w:cs="Arial"/>
                <w:noProof/>
                <w:sz w:val="20"/>
                <w:szCs w:val="20"/>
              </w:rPr>
              <w:t> </w:t>
            </w:r>
            <w:r w:rsidR="00D579AE" w:rsidRPr="00175F75">
              <w:rPr>
                <w:rFonts w:ascii="Arial" w:hAnsi="Arial" w:cs="Arial"/>
                <w:sz w:val="20"/>
                <w:szCs w:val="20"/>
              </w:rPr>
              <w:fldChar w:fldCharType="end"/>
            </w:r>
            <w:bookmarkEnd w:id="5"/>
            <w:r w:rsidR="00D579AE" w:rsidRPr="00175F75">
              <w:rPr>
                <w:rFonts w:ascii="Arial" w:hAnsi="Arial" w:cs="Arial"/>
                <w:sz w:val="20"/>
                <w:szCs w:val="20"/>
              </w:rPr>
              <w:t xml:space="preserve"> </w:t>
            </w:r>
          </w:p>
        </w:tc>
        <w:tc>
          <w:tcPr>
            <w:tcW w:w="6804" w:type="dxa"/>
            <w:gridSpan w:val="4"/>
            <w:shd w:val="clear" w:color="auto" w:fill="auto"/>
            <w:vAlign w:val="center"/>
          </w:tcPr>
          <w:p w:rsidR="00D579AE" w:rsidRPr="00175F75" w:rsidRDefault="00372EF7" w:rsidP="00D579AE">
            <w:pPr>
              <w:spacing w:line="312" w:lineRule="auto"/>
              <w:rPr>
                <w:rFonts w:ascii="Arial" w:hAnsi="Arial" w:cs="Arial"/>
                <w:sz w:val="20"/>
                <w:szCs w:val="20"/>
              </w:rPr>
            </w:pPr>
            <w:r>
              <w:rPr>
                <w:rFonts w:ascii="Arial" w:hAnsi="Arial" w:cs="Arial"/>
                <w:sz w:val="20"/>
                <w:szCs w:val="20"/>
              </w:rPr>
              <w:t>Street</w:t>
            </w:r>
            <w:r w:rsidR="00D579AE" w:rsidRPr="00175F75">
              <w:rPr>
                <w:rFonts w:ascii="Arial" w:hAnsi="Arial" w:cs="Arial"/>
                <w:sz w:val="20"/>
                <w:szCs w:val="20"/>
              </w:rPr>
              <w:t xml:space="preserve">:  </w:t>
            </w:r>
            <w:r w:rsidR="00D579AE" w:rsidRPr="00175F75">
              <w:rPr>
                <w:rFonts w:ascii="Arial" w:hAnsi="Arial" w:cs="Arial"/>
                <w:sz w:val="20"/>
                <w:szCs w:val="20"/>
              </w:rPr>
              <w:fldChar w:fldCharType="begin">
                <w:ffData>
                  <w:name w:val="Text15"/>
                  <w:enabled/>
                  <w:calcOnExit w:val="0"/>
                  <w:textInput/>
                </w:ffData>
              </w:fldChar>
            </w:r>
            <w:bookmarkStart w:id="6" w:name="Text15"/>
            <w:r w:rsidR="00D579AE" w:rsidRPr="00175F75">
              <w:rPr>
                <w:rFonts w:ascii="Arial" w:hAnsi="Arial" w:cs="Arial"/>
                <w:sz w:val="20"/>
                <w:szCs w:val="20"/>
              </w:rPr>
              <w:instrText xml:space="preserve"> FORMTEXT </w:instrText>
            </w:r>
            <w:r w:rsidR="00D579AE" w:rsidRPr="00175F75">
              <w:rPr>
                <w:rFonts w:ascii="Arial" w:hAnsi="Arial" w:cs="Arial"/>
                <w:sz w:val="20"/>
                <w:szCs w:val="20"/>
              </w:rPr>
            </w:r>
            <w:r w:rsidR="00D579AE" w:rsidRPr="00175F75">
              <w:rPr>
                <w:rFonts w:ascii="Arial" w:hAnsi="Arial" w:cs="Arial"/>
                <w:sz w:val="20"/>
                <w:szCs w:val="20"/>
              </w:rPr>
              <w:fldChar w:fldCharType="separate"/>
            </w:r>
            <w:r w:rsidR="00D579AE" w:rsidRPr="00175F75">
              <w:rPr>
                <w:rFonts w:ascii="Arial Narrow" w:hAnsi="Arial Narrow" w:cs="Arial"/>
                <w:noProof/>
                <w:sz w:val="20"/>
                <w:szCs w:val="20"/>
              </w:rPr>
              <w:t> </w:t>
            </w:r>
            <w:r w:rsidR="00D579AE" w:rsidRPr="00175F75">
              <w:rPr>
                <w:rFonts w:ascii="Arial Narrow" w:hAnsi="Arial Narrow" w:cs="Arial"/>
                <w:noProof/>
                <w:sz w:val="20"/>
                <w:szCs w:val="20"/>
              </w:rPr>
              <w:t> </w:t>
            </w:r>
            <w:r w:rsidR="00D579AE" w:rsidRPr="00175F75">
              <w:rPr>
                <w:rFonts w:ascii="Arial Narrow" w:hAnsi="Arial Narrow" w:cs="Arial"/>
                <w:noProof/>
                <w:sz w:val="20"/>
                <w:szCs w:val="20"/>
              </w:rPr>
              <w:t> </w:t>
            </w:r>
            <w:r w:rsidR="00D579AE" w:rsidRPr="00175F75">
              <w:rPr>
                <w:rFonts w:ascii="Arial Narrow" w:hAnsi="Arial Narrow" w:cs="Arial"/>
                <w:noProof/>
                <w:sz w:val="20"/>
                <w:szCs w:val="20"/>
              </w:rPr>
              <w:t> </w:t>
            </w:r>
            <w:r w:rsidR="00D579AE" w:rsidRPr="00175F75">
              <w:rPr>
                <w:rFonts w:ascii="Arial Narrow" w:hAnsi="Arial Narrow" w:cs="Arial"/>
                <w:noProof/>
                <w:sz w:val="20"/>
                <w:szCs w:val="20"/>
              </w:rPr>
              <w:t> </w:t>
            </w:r>
            <w:r w:rsidR="00D579AE" w:rsidRPr="00175F75">
              <w:rPr>
                <w:rFonts w:ascii="Arial" w:hAnsi="Arial" w:cs="Arial"/>
                <w:sz w:val="20"/>
                <w:szCs w:val="20"/>
              </w:rPr>
              <w:fldChar w:fldCharType="end"/>
            </w:r>
            <w:bookmarkEnd w:id="6"/>
          </w:p>
        </w:tc>
      </w:tr>
      <w:tr w:rsidR="00372EF7" w:rsidRPr="00175F75" w:rsidTr="00DC7E0B">
        <w:trPr>
          <w:trHeight w:val="360"/>
        </w:trPr>
        <w:tc>
          <w:tcPr>
            <w:tcW w:w="7621" w:type="dxa"/>
            <w:gridSpan w:val="4"/>
            <w:shd w:val="clear" w:color="auto" w:fill="auto"/>
            <w:vAlign w:val="center"/>
          </w:tcPr>
          <w:p w:rsidR="00372EF7" w:rsidRDefault="00372EF7" w:rsidP="00372EF7">
            <w:pPr>
              <w:spacing w:line="312" w:lineRule="auto"/>
              <w:rPr>
                <w:rFonts w:ascii="Arial" w:hAnsi="Arial" w:cs="Arial"/>
                <w:sz w:val="20"/>
                <w:szCs w:val="20"/>
              </w:rPr>
            </w:pPr>
            <w:r>
              <w:rPr>
                <w:rFonts w:ascii="Arial" w:hAnsi="Arial" w:cs="Arial"/>
                <w:sz w:val="20"/>
                <w:szCs w:val="20"/>
              </w:rPr>
              <w:t xml:space="preserve">Suburb:  </w:t>
            </w:r>
            <w:r>
              <w:rPr>
                <w:rFonts w:ascii="Arial" w:hAnsi="Arial" w:cs="Arial"/>
                <w:sz w:val="20"/>
                <w:szCs w:val="20"/>
              </w:rPr>
              <w:fldChar w:fldCharType="begin">
                <w:ffData>
                  <w:name w:val="Text30"/>
                  <w:enabled/>
                  <w:calcOnExit w:val="0"/>
                  <w:textInput/>
                </w:ffData>
              </w:fldChar>
            </w:r>
            <w:bookmarkStart w:id="7"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2268" w:type="dxa"/>
            <w:shd w:val="clear" w:color="auto" w:fill="auto"/>
            <w:vAlign w:val="center"/>
          </w:tcPr>
          <w:p w:rsidR="00372EF7" w:rsidRDefault="00372EF7" w:rsidP="00D579AE">
            <w:pPr>
              <w:spacing w:line="312" w:lineRule="auto"/>
              <w:rPr>
                <w:rFonts w:ascii="Arial" w:hAnsi="Arial" w:cs="Arial"/>
                <w:sz w:val="20"/>
                <w:szCs w:val="20"/>
              </w:rPr>
            </w:pPr>
            <w:r>
              <w:rPr>
                <w:rFonts w:ascii="Arial" w:hAnsi="Arial" w:cs="Arial"/>
                <w:sz w:val="20"/>
                <w:szCs w:val="20"/>
              </w:rPr>
              <w:t xml:space="preserve">Postcode:  </w:t>
            </w:r>
            <w:r>
              <w:rPr>
                <w:rFonts w:ascii="Arial" w:hAnsi="Arial" w:cs="Arial"/>
                <w:sz w:val="20"/>
                <w:szCs w:val="20"/>
              </w:rPr>
              <w:fldChar w:fldCharType="begin">
                <w:ffData>
                  <w:name w:val="Text31"/>
                  <w:enabled/>
                  <w:calcOnExit w:val="0"/>
                  <w:textInput/>
                </w:ffData>
              </w:fldChar>
            </w:r>
            <w:bookmarkStart w:id="8"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DC7E0B" w:rsidRPr="00175F75" w:rsidTr="00DC7E0B">
        <w:trPr>
          <w:trHeight w:val="360"/>
        </w:trPr>
        <w:tc>
          <w:tcPr>
            <w:tcW w:w="9889" w:type="dxa"/>
            <w:gridSpan w:val="5"/>
            <w:shd w:val="clear" w:color="auto" w:fill="auto"/>
            <w:vAlign w:val="center"/>
          </w:tcPr>
          <w:p w:rsidR="00DC7E0B" w:rsidRPr="00175F75" w:rsidRDefault="00DC7E0B" w:rsidP="00DC7E0B">
            <w:pPr>
              <w:spacing w:line="312" w:lineRule="auto"/>
              <w:rPr>
                <w:rFonts w:ascii="Arial" w:hAnsi="Arial" w:cs="Arial"/>
                <w:sz w:val="20"/>
                <w:szCs w:val="20"/>
              </w:rPr>
            </w:pPr>
            <w:r w:rsidRPr="00175F75">
              <w:rPr>
                <w:rFonts w:ascii="Arial" w:hAnsi="Arial" w:cs="Arial"/>
                <w:sz w:val="20"/>
                <w:szCs w:val="20"/>
              </w:rPr>
              <w:t xml:space="preserve">Email Address:  </w:t>
            </w:r>
            <w:r w:rsidRPr="00175F75">
              <w:rPr>
                <w:rFonts w:ascii="Arial" w:hAnsi="Arial" w:cs="Arial"/>
                <w:sz w:val="20"/>
                <w:szCs w:val="20"/>
              </w:rPr>
              <w:fldChar w:fldCharType="begin">
                <w:ffData>
                  <w:name w:val="Text7"/>
                  <w:enabled/>
                  <w:calcOnExit w:val="0"/>
                  <w:textInput/>
                </w:ffData>
              </w:fldChar>
            </w:r>
            <w:bookmarkStart w:id="9" w:name="Text7"/>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bookmarkEnd w:id="9"/>
          </w:p>
        </w:tc>
      </w:tr>
      <w:tr w:rsidR="00036041" w:rsidRPr="00175F75" w:rsidTr="006C2C09">
        <w:trPr>
          <w:trHeight w:val="360"/>
        </w:trPr>
        <w:tc>
          <w:tcPr>
            <w:tcW w:w="3108" w:type="dxa"/>
            <w:gridSpan w:val="2"/>
            <w:shd w:val="clear" w:color="auto" w:fill="auto"/>
            <w:vAlign w:val="center"/>
          </w:tcPr>
          <w:p w:rsidR="00036041" w:rsidRPr="00175F75" w:rsidRDefault="00036041" w:rsidP="00D579AE">
            <w:pPr>
              <w:spacing w:line="312" w:lineRule="auto"/>
              <w:rPr>
                <w:rFonts w:ascii="Arial" w:hAnsi="Arial" w:cs="Arial"/>
                <w:sz w:val="20"/>
                <w:szCs w:val="20"/>
              </w:rPr>
            </w:pPr>
            <w:r w:rsidRPr="00175F75">
              <w:rPr>
                <w:rFonts w:ascii="Arial" w:hAnsi="Arial" w:cs="Arial"/>
                <w:sz w:val="20"/>
                <w:szCs w:val="20"/>
              </w:rPr>
              <w:t xml:space="preserve">Phone:  </w:t>
            </w:r>
            <w:r w:rsidRPr="00175F75">
              <w:rPr>
                <w:rFonts w:ascii="Arial" w:hAnsi="Arial" w:cs="Arial"/>
                <w:sz w:val="20"/>
                <w:szCs w:val="20"/>
              </w:rPr>
              <w:fldChar w:fldCharType="begin">
                <w:ffData>
                  <w:name w:val="Text8"/>
                  <w:enabled/>
                  <w:calcOnExit w:val="0"/>
                  <w:textInput/>
                </w:ffData>
              </w:fldChar>
            </w:r>
            <w:bookmarkStart w:id="10" w:name="Text8"/>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bookmarkEnd w:id="10"/>
          </w:p>
        </w:tc>
        <w:tc>
          <w:tcPr>
            <w:tcW w:w="6781" w:type="dxa"/>
            <w:gridSpan w:val="3"/>
            <w:shd w:val="clear" w:color="auto" w:fill="auto"/>
            <w:vAlign w:val="center"/>
          </w:tcPr>
          <w:p w:rsidR="00036041" w:rsidRPr="00175F75" w:rsidRDefault="00036041" w:rsidP="00D579AE">
            <w:pPr>
              <w:spacing w:line="312" w:lineRule="auto"/>
              <w:rPr>
                <w:rFonts w:ascii="Arial" w:hAnsi="Arial" w:cs="Arial"/>
                <w:sz w:val="20"/>
                <w:szCs w:val="20"/>
              </w:rPr>
            </w:pPr>
            <w:r>
              <w:rPr>
                <w:rFonts w:ascii="Arial" w:hAnsi="Arial" w:cs="Arial"/>
                <w:sz w:val="20"/>
                <w:szCs w:val="20"/>
              </w:rPr>
              <w:t>Mobile</w:t>
            </w:r>
            <w:r w:rsidRPr="00175F75">
              <w:rPr>
                <w:rFonts w:ascii="Arial" w:hAnsi="Arial" w:cs="Arial"/>
                <w:sz w:val="20"/>
                <w:szCs w:val="20"/>
              </w:rPr>
              <w:t xml:space="preserve">: </w:t>
            </w:r>
            <w:r w:rsidRPr="00175F75">
              <w:rPr>
                <w:rFonts w:ascii="Arial" w:hAnsi="Arial" w:cs="Arial"/>
                <w:sz w:val="20"/>
                <w:szCs w:val="20"/>
              </w:rPr>
              <w:fldChar w:fldCharType="begin">
                <w:ffData>
                  <w:name w:val="Text17"/>
                  <w:enabled/>
                  <w:calcOnExit w:val="0"/>
                  <w:textInput/>
                </w:ffData>
              </w:fldChar>
            </w:r>
            <w:bookmarkStart w:id="11" w:name="Text17"/>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bookmarkEnd w:id="11"/>
            <w:r w:rsidRPr="00175F75">
              <w:rPr>
                <w:rFonts w:ascii="Arial" w:hAnsi="Arial" w:cs="Arial"/>
                <w:sz w:val="20"/>
                <w:szCs w:val="20"/>
              </w:rPr>
              <w:t xml:space="preserve"> </w:t>
            </w:r>
          </w:p>
        </w:tc>
      </w:tr>
    </w:tbl>
    <w:p w:rsidR="00D579AE" w:rsidRPr="00C839D8" w:rsidRDefault="00D579AE" w:rsidP="0060492A">
      <w:pPr>
        <w:spacing w:before="120" w:line="312" w:lineRule="auto"/>
        <w:rPr>
          <w:rFonts w:ascii="Arial" w:hAnsi="Arial" w:cs="Arial"/>
          <w:sz w:val="20"/>
          <w:szCs w:val="20"/>
        </w:rPr>
      </w:pPr>
    </w:p>
    <w:p w:rsidR="00C839D8" w:rsidRDefault="001A4A63" w:rsidP="00C839D8">
      <w:pPr>
        <w:spacing w:line="312" w:lineRule="auto"/>
        <w:rPr>
          <w:rFonts w:ascii="Arial" w:hAnsi="Arial" w:cs="Arial"/>
          <w:b/>
          <w:sz w:val="20"/>
          <w:szCs w:val="20"/>
        </w:rPr>
      </w:pPr>
      <w:r w:rsidRPr="001A4A63">
        <w:rPr>
          <w:rFonts w:ascii="Arial" w:hAnsi="Arial" w:cs="Arial"/>
          <w:b/>
          <w:sz w:val="20"/>
          <w:szCs w:val="20"/>
        </w:rPr>
        <w:t>Owners Details (if not provided above)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753"/>
        <w:gridCol w:w="5028"/>
      </w:tblGrid>
      <w:tr w:rsidR="00626E54" w:rsidRPr="00175F75" w:rsidTr="00B97533">
        <w:trPr>
          <w:trHeight w:val="432"/>
        </w:trPr>
        <w:tc>
          <w:tcPr>
            <w:tcW w:w="9889" w:type="dxa"/>
            <w:gridSpan w:val="3"/>
            <w:shd w:val="clear" w:color="auto" w:fill="auto"/>
            <w:vAlign w:val="center"/>
          </w:tcPr>
          <w:p w:rsidR="00626E54" w:rsidRPr="00175F75" w:rsidRDefault="00626E54" w:rsidP="00F148D2">
            <w:pPr>
              <w:spacing w:line="312" w:lineRule="auto"/>
              <w:rPr>
                <w:rFonts w:ascii="Arial" w:hAnsi="Arial" w:cs="Arial"/>
                <w:sz w:val="20"/>
                <w:szCs w:val="20"/>
              </w:rPr>
            </w:pPr>
            <w:r w:rsidRPr="00175F75">
              <w:rPr>
                <w:rFonts w:ascii="Arial" w:hAnsi="Arial" w:cs="Arial"/>
                <w:sz w:val="20"/>
                <w:szCs w:val="20"/>
              </w:rPr>
              <w:t xml:space="preserve">Title:  </w:t>
            </w:r>
            <w:r w:rsidRPr="00175F75">
              <w:rPr>
                <w:rFonts w:ascii="Arial" w:hAnsi="Arial" w:cs="Arial"/>
                <w:sz w:val="20"/>
                <w:szCs w:val="20"/>
              </w:rPr>
              <w:object w:dxaOrig="225" w:dyaOrig="225">
                <v:shape id="_x0000_i1073" type="#_x0000_t75" style="width:29.25pt;height:14.25pt" o:ole="">
                  <v:imagedata r:id="rId18" o:title=""/>
                </v:shape>
                <w:control r:id="rId19" w:name="Mr121" w:shapeid="_x0000_i1073"/>
              </w:object>
            </w:r>
            <w:r w:rsidRPr="00175F75">
              <w:rPr>
                <w:rFonts w:ascii="Arial" w:hAnsi="Arial" w:cs="Arial"/>
                <w:sz w:val="20"/>
                <w:szCs w:val="20"/>
              </w:rPr>
              <w:object w:dxaOrig="225" w:dyaOrig="225">
                <v:shape id="_x0000_i1075" type="#_x0000_t75" style="width:34.5pt;height:14.25pt" o:ole="">
                  <v:imagedata r:id="rId20" o:title=""/>
                </v:shape>
                <w:control r:id="rId21" w:name="Mrs121" w:shapeid="_x0000_i1075"/>
              </w:object>
            </w:r>
            <w:r w:rsidRPr="00175F75">
              <w:rPr>
                <w:rFonts w:ascii="Arial" w:hAnsi="Arial" w:cs="Arial"/>
                <w:sz w:val="20"/>
                <w:szCs w:val="20"/>
              </w:rPr>
              <w:object w:dxaOrig="225" w:dyaOrig="225">
                <v:shape id="_x0000_i1077" type="#_x0000_t75" style="width:32.25pt;height:14.25pt" o:ole="">
                  <v:imagedata r:id="rId22" o:title=""/>
                </v:shape>
                <w:control r:id="rId23" w:name="Ms121" w:shapeid="_x0000_i1077"/>
              </w:object>
            </w:r>
            <w:r w:rsidRPr="00175F75">
              <w:rPr>
                <w:rFonts w:ascii="Arial" w:hAnsi="Arial" w:cs="Arial"/>
                <w:sz w:val="20"/>
                <w:szCs w:val="20"/>
              </w:rPr>
              <w:object w:dxaOrig="225" w:dyaOrig="225">
                <v:shape id="_x0000_i1079" type="#_x0000_t75" style="width:38.25pt;height:14.25pt" o:ole="">
                  <v:imagedata r:id="rId24" o:title=""/>
                </v:shape>
                <w:control r:id="rId25" w:name="Miss121" w:shapeid="_x0000_i1079"/>
              </w:object>
            </w:r>
            <w:r w:rsidRPr="00175F75">
              <w:rPr>
                <w:rFonts w:ascii="Arial" w:hAnsi="Arial" w:cs="Arial"/>
                <w:sz w:val="20"/>
                <w:szCs w:val="20"/>
              </w:rPr>
              <w:object w:dxaOrig="225" w:dyaOrig="225">
                <v:shape id="_x0000_i1081" type="#_x0000_t75" style="width:49.5pt;height:14.25pt" o:ole="">
                  <v:imagedata r:id="rId26" o:title=""/>
                </v:shape>
                <w:control r:id="rId27" w:name="Other121" w:shapeid="_x0000_i1081"/>
              </w:object>
            </w:r>
            <w:r w:rsidRPr="00175F75">
              <w:rPr>
                <w:rFonts w:ascii="Arial" w:hAnsi="Arial" w:cs="Arial"/>
                <w:sz w:val="20"/>
                <w:szCs w:val="20"/>
              </w:rPr>
              <w:fldChar w:fldCharType="begin">
                <w:ffData>
                  <w:name w:val="Text19"/>
                  <w:enabled/>
                  <w:calcOnExit w:val="0"/>
                  <w:textInput/>
                </w:ffData>
              </w:fldChar>
            </w:r>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p>
        </w:tc>
      </w:tr>
      <w:tr w:rsidR="001A4A63" w:rsidRPr="00175F75" w:rsidTr="00B97533">
        <w:trPr>
          <w:trHeight w:val="360"/>
        </w:trPr>
        <w:tc>
          <w:tcPr>
            <w:tcW w:w="4861" w:type="dxa"/>
            <w:gridSpan w:val="2"/>
            <w:shd w:val="clear" w:color="auto" w:fill="auto"/>
            <w:vAlign w:val="center"/>
          </w:tcPr>
          <w:p w:rsidR="001A4A63" w:rsidRPr="00175F75" w:rsidRDefault="001A4A63" w:rsidP="00B97533">
            <w:pPr>
              <w:spacing w:line="312" w:lineRule="auto"/>
              <w:rPr>
                <w:rFonts w:ascii="Arial" w:hAnsi="Arial" w:cs="Arial"/>
                <w:sz w:val="20"/>
                <w:szCs w:val="20"/>
              </w:rPr>
            </w:pPr>
            <w:r w:rsidRPr="00175F75">
              <w:rPr>
                <w:rFonts w:ascii="Arial" w:hAnsi="Arial" w:cs="Arial"/>
                <w:sz w:val="20"/>
                <w:szCs w:val="20"/>
              </w:rPr>
              <w:t xml:space="preserve">Family Name:  </w:t>
            </w:r>
            <w:r w:rsidRPr="00175F75">
              <w:rPr>
                <w:rFonts w:ascii="Arial" w:hAnsi="Arial" w:cs="Arial"/>
                <w:sz w:val="20"/>
                <w:szCs w:val="20"/>
              </w:rPr>
              <w:fldChar w:fldCharType="begin">
                <w:ffData>
                  <w:name w:val="Text1"/>
                  <w:enabled/>
                  <w:calcOnExit w:val="0"/>
                  <w:textInput/>
                </w:ffData>
              </w:fldChar>
            </w:r>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r w:rsidRPr="00175F75">
              <w:rPr>
                <w:rFonts w:ascii="Arial" w:hAnsi="Arial" w:cs="Arial"/>
                <w:sz w:val="20"/>
                <w:szCs w:val="20"/>
              </w:rPr>
              <w:t xml:space="preserve"> </w:t>
            </w:r>
          </w:p>
        </w:tc>
        <w:tc>
          <w:tcPr>
            <w:tcW w:w="5028" w:type="dxa"/>
            <w:shd w:val="clear" w:color="auto" w:fill="auto"/>
            <w:vAlign w:val="center"/>
          </w:tcPr>
          <w:p w:rsidR="001A4A63" w:rsidRPr="00175F75" w:rsidRDefault="001A4A63" w:rsidP="00B97533">
            <w:pPr>
              <w:spacing w:line="312" w:lineRule="auto"/>
              <w:rPr>
                <w:rFonts w:ascii="Arial" w:hAnsi="Arial" w:cs="Arial"/>
                <w:sz w:val="20"/>
                <w:szCs w:val="20"/>
              </w:rPr>
            </w:pPr>
            <w:r w:rsidRPr="00175F75">
              <w:rPr>
                <w:rFonts w:ascii="Arial" w:hAnsi="Arial" w:cs="Arial"/>
                <w:sz w:val="20"/>
                <w:szCs w:val="20"/>
              </w:rPr>
              <w:t xml:space="preserve">Given Name/s:  </w:t>
            </w:r>
            <w:r w:rsidRPr="00175F75">
              <w:rPr>
                <w:rFonts w:ascii="Arial" w:hAnsi="Arial" w:cs="Arial"/>
                <w:sz w:val="20"/>
                <w:szCs w:val="20"/>
              </w:rPr>
              <w:fldChar w:fldCharType="begin">
                <w:ffData>
                  <w:name w:val="Text18"/>
                  <w:enabled/>
                  <w:calcOnExit w:val="0"/>
                  <w:textInput/>
                </w:ffData>
              </w:fldChar>
            </w:r>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p>
        </w:tc>
      </w:tr>
      <w:tr w:rsidR="001A4A63" w:rsidRPr="00175F75" w:rsidTr="00B97533">
        <w:trPr>
          <w:trHeight w:val="360"/>
        </w:trPr>
        <w:tc>
          <w:tcPr>
            <w:tcW w:w="9889" w:type="dxa"/>
            <w:gridSpan w:val="3"/>
            <w:shd w:val="clear" w:color="auto" w:fill="auto"/>
            <w:vAlign w:val="center"/>
          </w:tcPr>
          <w:p w:rsidR="001A4A63" w:rsidRPr="00175F75" w:rsidRDefault="001A4A63" w:rsidP="00B97533">
            <w:pPr>
              <w:spacing w:line="312" w:lineRule="auto"/>
              <w:rPr>
                <w:rFonts w:ascii="Arial" w:hAnsi="Arial" w:cs="Arial"/>
                <w:sz w:val="20"/>
                <w:szCs w:val="20"/>
              </w:rPr>
            </w:pPr>
            <w:r w:rsidRPr="00175F75">
              <w:rPr>
                <w:rFonts w:ascii="Arial" w:hAnsi="Arial" w:cs="Arial"/>
                <w:sz w:val="20"/>
                <w:szCs w:val="20"/>
              </w:rPr>
              <w:t xml:space="preserve">Email Address:  </w:t>
            </w:r>
            <w:r w:rsidRPr="00175F75">
              <w:rPr>
                <w:rFonts w:ascii="Arial" w:hAnsi="Arial" w:cs="Arial"/>
                <w:sz w:val="20"/>
                <w:szCs w:val="20"/>
              </w:rPr>
              <w:fldChar w:fldCharType="begin">
                <w:ffData>
                  <w:name w:val="Text7"/>
                  <w:enabled/>
                  <w:calcOnExit w:val="0"/>
                  <w:textInput/>
                </w:ffData>
              </w:fldChar>
            </w:r>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p>
        </w:tc>
      </w:tr>
      <w:tr w:rsidR="00036041" w:rsidRPr="00175F75" w:rsidTr="004A3209">
        <w:trPr>
          <w:trHeight w:val="360"/>
        </w:trPr>
        <w:tc>
          <w:tcPr>
            <w:tcW w:w="3108" w:type="dxa"/>
            <w:shd w:val="clear" w:color="auto" w:fill="auto"/>
            <w:vAlign w:val="center"/>
          </w:tcPr>
          <w:p w:rsidR="00036041" w:rsidRPr="00175F75" w:rsidRDefault="00036041" w:rsidP="00B97533">
            <w:pPr>
              <w:spacing w:line="312" w:lineRule="auto"/>
              <w:rPr>
                <w:rFonts w:ascii="Arial" w:hAnsi="Arial" w:cs="Arial"/>
                <w:sz w:val="20"/>
                <w:szCs w:val="20"/>
              </w:rPr>
            </w:pPr>
            <w:r w:rsidRPr="00175F75">
              <w:rPr>
                <w:rFonts w:ascii="Arial" w:hAnsi="Arial" w:cs="Arial"/>
                <w:sz w:val="20"/>
                <w:szCs w:val="20"/>
              </w:rPr>
              <w:t xml:space="preserve">Phone:  </w:t>
            </w:r>
            <w:r w:rsidRPr="00175F75">
              <w:rPr>
                <w:rFonts w:ascii="Arial" w:hAnsi="Arial" w:cs="Arial"/>
                <w:sz w:val="20"/>
                <w:szCs w:val="20"/>
              </w:rPr>
              <w:fldChar w:fldCharType="begin">
                <w:ffData>
                  <w:name w:val="Text8"/>
                  <w:enabled/>
                  <w:calcOnExit w:val="0"/>
                  <w:textInput/>
                </w:ffData>
              </w:fldChar>
            </w:r>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p>
        </w:tc>
        <w:tc>
          <w:tcPr>
            <w:tcW w:w="6781" w:type="dxa"/>
            <w:gridSpan w:val="2"/>
            <w:shd w:val="clear" w:color="auto" w:fill="auto"/>
            <w:vAlign w:val="center"/>
          </w:tcPr>
          <w:p w:rsidR="00036041" w:rsidRPr="00175F75" w:rsidRDefault="00036041" w:rsidP="00B97533">
            <w:pPr>
              <w:spacing w:line="312" w:lineRule="auto"/>
              <w:rPr>
                <w:rFonts w:ascii="Arial" w:hAnsi="Arial" w:cs="Arial"/>
                <w:sz w:val="20"/>
                <w:szCs w:val="20"/>
              </w:rPr>
            </w:pPr>
            <w:r>
              <w:rPr>
                <w:rFonts w:ascii="Arial" w:hAnsi="Arial" w:cs="Arial"/>
                <w:sz w:val="20"/>
                <w:szCs w:val="20"/>
              </w:rPr>
              <w:t>Mobile</w:t>
            </w:r>
            <w:r w:rsidRPr="00175F75">
              <w:rPr>
                <w:rFonts w:ascii="Arial" w:hAnsi="Arial" w:cs="Arial"/>
                <w:sz w:val="20"/>
                <w:szCs w:val="20"/>
              </w:rPr>
              <w:t xml:space="preserve">: </w:t>
            </w:r>
            <w:r w:rsidRPr="00175F75">
              <w:rPr>
                <w:rFonts w:ascii="Arial" w:hAnsi="Arial" w:cs="Arial"/>
                <w:sz w:val="20"/>
                <w:szCs w:val="20"/>
              </w:rPr>
              <w:fldChar w:fldCharType="begin">
                <w:ffData>
                  <w:name w:val="Text17"/>
                  <w:enabled/>
                  <w:calcOnExit w:val="0"/>
                  <w:textInput/>
                </w:ffData>
              </w:fldChar>
            </w:r>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r w:rsidRPr="00175F75">
              <w:rPr>
                <w:rFonts w:ascii="Arial" w:hAnsi="Arial" w:cs="Arial"/>
                <w:sz w:val="20"/>
                <w:szCs w:val="20"/>
              </w:rPr>
              <w:t xml:space="preserve"> </w:t>
            </w:r>
          </w:p>
        </w:tc>
      </w:tr>
      <w:tr w:rsidR="00626E54" w:rsidRPr="00175F75" w:rsidTr="00B97533">
        <w:trPr>
          <w:trHeight w:val="432"/>
        </w:trPr>
        <w:tc>
          <w:tcPr>
            <w:tcW w:w="9889" w:type="dxa"/>
            <w:gridSpan w:val="3"/>
            <w:shd w:val="clear" w:color="auto" w:fill="auto"/>
            <w:vAlign w:val="center"/>
          </w:tcPr>
          <w:p w:rsidR="00626E54" w:rsidRPr="00175F75" w:rsidRDefault="00626E54" w:rsidP="00F148D2">
            <w:pPr>
              <w:spacing w:line="312" w:lineRule="auto"/>
              <w:rPr>
                <w:rFonts w:ascii="Arial" w:hAnsi="Arial" w:cs="Arial"/>
                <w:sz w:val="20"/>
                <w:szCs w:val="20"/>
              </w:rPr>
            </w:pPr>
            <w:r w:rsidRPr="00175F75">
              <w:rPr>
                <w:rFonts w:ascii="Arial" w:hAnsi="Arial" w:cs="Arial"/>
                <w:sz w:val="20"/>
                <w:szCs w:val="20"/>
              </w:rPr>
              <w:t xml:space="preserve">Title:  </w:t>
            </w:r>
            <w:r w:rsidRPr="00175F75">
              <w:rPr>
                <w:rFonts w:ascii="Arial" w:hAnsi="Arial" w:cs="Arial"/>
                <w:sz w:val="20"/>
                <w:szCs w:val="20"/>
              </w:rPr>
              <w:object w:dxaOrig="225" w:dyaOrig="225">
                <v:shape id="_x0000_i1083" type="#_x0000_t75" style="width:29.25pt;height:14.25pt" o:ole="">
                  <v:imagedata r:id="rId28" o:title=""/>
                </v:shape>
                <w:control r:id="rId29" w:name="Mr122" w:shapeid="_x0000_i1083"/>
              </w:object>
            </w:r>
            <w:r w:rsidRPr="00175F75">
              <w:rPr>
                <w:rFonts w:ascii="Arial" w:hAnsi="Arial" w:cs="Arial"/>
                <w:sz w:val="20"/>
                <w:szCs w:val="20"/>
              </w:rPr>
              <w:object w:dxaOrig="225" w:dyaOrig="225">
                <v:shape id="_x0000_i1085" type="#_x0000_t75" style="width:34.5pt;height:14.25pt" o:ole="">
                  <v:imagedata r:id="rId30" o:title=""/>
                </v:shape>
                <w:control r:id="rId31" w:name="Mrs122" w:shapeid="_x0000_i1085"/>
              </w:object>
            </w:r>
            <w:r w:rsidRPr="00175F75">
              <w:rPr>
                <w:rFonts w:ascii="Arial" w:hAnsi="Arial" w:cs="Arial"/>
                <w:sz w:val="20"/>
                <w:szCs w:val="20"/>
              </w:rPr>
              <w:object w:dxaOrig="225" w:dyaOrig="225">
                <v:shape id="_x0000_i1087" type="#_x0000_t75" style="width:32.25pt;height:14.25pt" o:ole="">
                  <v:imagedata r:id="rId32" o:title=""/>
                </v:shape>
                <w:control r:id="rId33" w:name="Ms122" w:shapeid="_x0000_i1087"/>
              </w:object>
            </w:r>
            <w:r w:rsidRPr="00175F75">
              <w:rPr>
                <w:rFonts w:ascii="Arial" w:hAnsi="Arial" w:cs="Arial"/>
                <w:sz w:val="20"/>
                <w:szCs w:val="20"/>
              </w:rPr>
              <w:object w:dxaOrig="225" w:dyaOrig="225">
                <v:shape id="_x0000_i1089" type="#_x0000_t75" style="width:38.25pt;height:14.25pt" o:ole="">
                  <v:imagedata r:id="rId34" o:title=""/>
                </v:shape>
                <w:control r:id="rId35" w:name="Miss122" w:shapeid="_x0000_i1089"/>
              </w:object>
            </w:r>
            <w:r w:rsidRPr="00175F75">
              <w:rPr>
                <w:rFonts w:ascii="Arial" w:hAnsi="Arial" w:cs="Arial"/>
                <w:sz w:val="20"/>
                <w:szCs w:val="20"/>
              </w:rPr>
              <w:object w:dxaOrig="225" w:dyaOrig="225">
                <v:shape id="_x0000_i1091" type="#_x0000_t75" style="width:49.5pt;height:14.25pt" o:ole="">
                  <v:imagedata r:id="rId36" o:title=""/>
                </v:shape>
                <w:control r:id="rId37" w:name="Other122" w:shapeid="_x0000_i1091"/>
              </w:object>
            </w:r>
            <w:r w:rsidRPr="00175F75">
              <w:rPr>
                <w:rFonts w:ascii="Arial" w:hAnsi="Arial" w:cs="Arial"/>
                <w:sz w:val="20"/>
                <w:szCs w:val="20"/>
              </w:rPr>
              <w:fldChar w:fldCharType="begin">
                <w:ffData>
                  <w:name w:val="Text19"/>
                  <w:enabled/>
                  <w:calcOnExit w:val="0"/>
                  <w:textInput/>
                </w:ffData>
              </w:fldChar>
            </w:r>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p>
        </w:tc>
      </w:tr>
      <w:tr w:rsidR="001A4A63" w:rsidRPr="00175F75" w:rsidTr="00B97533">
        <w:trPr>
          <w:trHeight w:val="360"/>
        </w:trPr>
        <w:tc>
          <w:tcPr>
            <w:tcW w:w="4861" w:type="dxa"/>
            <w:gridSpan w:val="2"/>
            <w:shd w:val="clear" w:color="auto" w:fill="auto"/>
            <w:vAlign w:val="center"/>
          </w:tcPr>
          <w:p w:rsidR="001A4A63" w:rsidRPr="00175F75" w:rsidRDefault="001A4A63" w:rsidP="00B97533">
            <w:pPr>
              <w:spacing w:line="312" w:lineRule="auto"/>
              <w:rPr>
                <w:rFonts w:ascii="Arial" w:hAnsi="Arial" w:cs="Arial"/>
                <w:sz w:val="20"/>
                <w:szCs w:val="20"/>
              </w:rPr>
            </w:pPr>
            <w:r w:rsidRPr="00175F75">
              <w:rPr>
                <w:rFonts w:ascii="Arial" w:hAnsi="Arial" w:cs="Arial"/>
                <w:sz w:val="20"/>
                <w:szCs w:val="20"/>
              </w:rPr>
              <w:t xml:space="preserve">Family Name:  </w:t>
            </w:r>
            <w:r w:rsidRPr="00175F75">
              <w:rPr>
                <w:rFonts w:ascii="Arial" w:hAnsi="Arial" w:cs="Arial"/>
                <w:sz w:val="20"/>
                <w:szCs w:val="20"/>
              </w:rPr>
              <w:fldChar w:fldCharType="begin">
                <w:ffData>
                  <w:name w:val="Text1"/>
                  <w:enabled/>
                  <w:calcOnExit w:val="0"/>
                  <w:textInput/>
                </w:ffData>
              </w:fldChar>
            </w:r>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r w:rsidRPr="00175F75">
              <w:rPr>
                <w:rFonts w:ascii="Arial" w:hAnsi="Arial" w:cs="Arial"/>
                <w:sz w:val="20"/>
                <w:szCs w:val="20"/>
              </w:rPr>
              <w:t xml:space="preserve"> </w:t>
            </w:r>
          </w:p>
        </w:tc>
        <w:tc>
          <w:tcPr>
            <w:tcW w:w="5028" w:type="dxa"/>
            <w:shd w:val="clear" w:color="auto" w:fill="auto"/>
            <w:vAlign w:val="center"/>
          </w:tcPr>
          <w:p w:rsidR="001A4A63" w:rsidRPr="00175F75" w:rsidRDefault="001A4A63" w:rsidP="00B97533">
            <w:pPr>
              <w:spacing w:line="312" w:lineRule="auto"/>
              <w:rPr>
                <w:rFonts w:ascii="Arial" w:hAnsi="Arial" w:cs="Arial"/>
                <w:sz w:val="20"/>
                <w:szCs w:val="20"/>
              </w:rPr>
            </w:pPr>
            <w:r w:rsidRPr="00175F75">
              <w:rPr>
                <w:rFonts w:ascii="Arial" w:hAnsi="Arial" w:cs="Arial"/>
                <w:sz w:val="20"/>
                <w:szCs w:val="20"/>
              </w:rPr>
              <w:t xml:space="preserve">Given Name/s:  </w:t>
            </w:r>
            <w:r w:rsidRPr="00175F75">
              <w:rPr>
                <w:rFonts w:ascii="Arial" w:hAnsi="Arial" w:cs="Arial"/>
                <w:sz w:val="20"/>
                <w:szCs w:val="20"/>
              </w:rPr>
              <w:fldChar w:fldCharType="begin">
                <w:ffData>
                  <w:name w:val="Text18"/>
                  <w:enabled/>
                  <w:calcOnExit w:val="0"/>
                  <w:textInput/>
                </w:ffData>
              </w:fldChar>
            </w:r>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p>
        </w:tc>
      </w:tr>
      <w:tr w:rsidR="001A4A63" w:rsidRPr="00175F75" w:rsidTr="00B97533">
        <w:trPr>
          <w:trHeight w:val="360"/>
        </w:trPr>
        <w:tc>
          <w:tcPr>
            <w:tcW w:w="9889" w:type="dxa"/>
            <w:gridSpan w:val="3"/>
            <w:shd w:val="clear" w:color="auto" w:fill="auto"/>
            <w:vAlign w:val="center"/>
          </w:tcPr>
          <w:p w:rsidR="001A4A63" w:rsidRPr="00175F75" w:rsidRDefault="001A4A63" w:rsidP="00B97533">
            <w:pPr>
              <w:spacing w:line="312" w:lineRule="auto"/>
              <w:rPr>
                <w:rFonts w:ascii="Arial" w:hAnsi="Arial" w:cs="Arial"/>
                <w:sz w:val="20"/>
                <w:szCs w:val="20"/>
              </w:rPr>
            </w:pPr>
            <w:r w:rsidRPr="00175F75">
              <w:rPr>
                <w:rFonts w:ascii="Arial" w:hAnsi="Arial" w:cs="Arial"/>
                <w:sz w:val="20"/>
                <w:szCs w:val="20"/>
              </w:rPr>
              <w:t xml:space="preserve">Email Address:  </w:t>
            </w:r>
            <w:r w:rsidRPr="00175F75">
              <w:rPr>
                <w:rFonts w:ascii="Arial" w:hAnsi="Arial" w:cs="Arial"/>
                <w:sz w:val="20"/>
                <w:szCs w:val="20"/>
              </w:rPr>
              <w:fldChar w:fldCharType="begin">
                <w:ffData>
                  <w:name w:val="Text7"/>
                  <w:enabled/>
                  <w:calcOnExit w:val="0"/>
                  <w:textInput/>
                </w:ffData>
              </w:fldChar>
            </w:r>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p>
        </w:tc>
      </w:tr>
      <w:tr w:rsidR="00036041" w:rsidRPr="00175F75" w:rsidTr="00C72A57">
        <w:trPr>
          <w:trHeight w:val="360"/>
        </w:trPr>
        <w:tc>
          <w:tcPr>
            <w:tcW w:w="3108" w:type="dxa"/>
            <w:shd w:val="clear" w:color="auto" w:fill="auto"/>
            <w:vAlign w:val="center"/>
          </w:tcPr>
          <w:p w:rsidR="00036041" w:rsidRPr="00175F75" w:rsidRDefault="00036041" w:rsidP="00B97533">
            <w:pPr>
              <w:spacing w:line="312" w:lineRule="auto"/>
              <w:rPr>
                <w:rFonts w:ascii="Arial" w:hAnsi="Arial" w:cs="Arial"/>
                <w:sz w:val="20"/>
                <w:szCs w:val="20"/>
              </w:rPr>
            </w:pPr>
            <w:r w:rsidRPr="00175F75">
              <w:rPr>
                <w:rFonts w:ascii="Arial" w:hAnsi="Arial" w:cs="Arial"/>
                <w:sz w:val="20"/>
                <w:szCs w:val="20"/>
              </w:rPr>
              <w:t xml:space="preserve">Phone:  </w:t>
            </w:r>
            <w:r w:rsidRPr="00175F75">
              <w:rPr>
                <w:rFonts w:ascii="Arial" w:hAnsi="Arial" w:cs="Arial"/>
                <w:sz w:val="20"/>
                <w:szCs w:val="20"/>
              </w:rPr>
              <w:fldChar w:fldCharType="begin">
                <w:ffData>
                  <w:name w:val="Text8"/>
                  <w:enabled/>
                  <w:calcOnExit w:val="0"/>
                  <w:textInput/>
                </w:ffData>
              </w:fldChar>
            </w:r>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p>
        </w:tc>
        <w:tc>
          <w:tcPr>
            <w:tcW w:w="6781" w:type="dxa"/>
            <w:gridSpan w:val="2"/>
            <w:shd w:val="clear" w:color="auto" w:fill="auto"/>
            <w:vAlign w:val="center"/>
          </w:tcPr>
          <w:p w:rsidR="00036041" w:rsidRPr="00175F75" w:rsidRDefault="00036041" w:rsidP="00B97533">
            <w:pPr>
              <w:spacing w:line="312" w:lineRule="auto"/>
              <w:rPr>
                <w:rFonts w:ascii="Arial" w:hAnsi="Arial" w:cs="Arial"/>
                <w:sz w:val="20"/>
                <w:szCs w:val="20"/>
              </w:rPr>
            </w:pPr>
            <w:r>
              <w:rPr>
                <w:rFonts w:ascii="Arial" w:hAnsi="Arial" w:cs="Arial"/>
                <w:sz w:val="20"/>
                <w:szCs w:val="20"/>
              </w:rPr>
              <w:t>Mobile</w:t>
            </w:r>
            <w:r w:rsidRPr="00175F75">
              <w:rPr>
                <w:rFonts w:ascii="Arial" w:hAnsi="Arial" w:cs="Arial"/>
                <w:sz w:val="20"/>
                <w:szCs w:val="20"/>
              </w:rPr>
              <w:t xml:space="preserve">: </w:t>
            </w:r>
            <w:r w:rsidRPr="00175F75">
              <w:rPr>
                <w:rFonts w:ascii="Arial" w:hAnsi="Arial" w:cs="Arial"/>
                <w:sz w:val="20"/>
                <w:szCs w:val="20"/>
              </w:rPr>
              <w:fldChar w:fldCharType="begin">
                <w:ffData>
                  <w:name w:val="Text17"/>
                  <w:enabled/>
                  <w:calcOnExit w:val="0"/>
                  <w:textInput/>
                </w:ffData>
              </w:fldChar>
            </w:r>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r w:rsidRPr="00175F75">
              <w:rPr>
                <w:rFonts w:ascii="Arial" w:hAnsi="Arial" w:cs="Arial"/>
                <w:sz w:val="20"/>
                <w:szCs w:val="20"/>
              </w:rPr>
              <w:t xml:space="preserve"> </w:t>
            </w:r>
          </w:p>
        </w:tc>
      </w:tr>
    </w:tbl>
    <w:p w:rsidR="00C839D8" w:rsidRPr="00C839D8" w:rsidRDefault="00C839D8" w:rsidP="00C839D8">
      <w:pPr>
        <w:spacing w:line="312" w:lineRule="auto"/>
        <w:rPr>
          <w:rFonts w:ascii="Arial" w:hAnsi="Arial" w:cs="Arial"/>
          <w:sz w:val="20"/>
          <w:szCs w:val="20"/>
        </w:rPr>
      </w:pPr>
    </w:p>
    <w:p w:rsidR="00C839D8" w:rsidRDefault="001A4A63" w:rsidP="0060492A">
      <w:pPr>
        <w:spacing w:before="120" w:line="312" w:lineRule="auto"/>
        <w:rPr>
          <w:rFonts w:ascii="Arial" w:hAnsi="Arial" w:cs="Arial"/>
          <w:b/>
          <w:sz w:val="20"/>
          <w:szCs w:val="20"/>
        </w:rPr>
      </w:pPr>
      <w:r w:rsidRPr="001A4A63">
        <w:rPr>
          <w:rFonts w:ascii="Arial" w:hAnsi="Arial" w:cs="Arial"/>
          <w:b/>
          <w:sz w:val="20"/>
          <w:szCs w:val="20"/>
        </w:rPr>
        <w:t>Identification of Building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693"/>
        <w:gridCol w:w="2268"/>
      </w:tblGrid>
      <w:tr w:rsidR="001A4A63" w:rsidRPr="00175F75" w:rsidTr="00B97533">
        <w:trPr>
          <w:trHeight w:val="360"/>
        </w:trPr>
        <w:tc>
          <w:tcPr>
            <w:tcW w:w="3085" w:type="dxa"/>
            <w:shd w:val="clear" w:color="auto" w:fill="auto"/>
            <w:vAlign w:val="center"/>
          </w:tcPr>
          <w:p w:rsidR="001A4A63" w:rsidRPr="00175F75" w:rsidRDefault="001A4A63" w:rsidP="00B97533">
            <w:pPr>
              <w:spacing w:line="312" w:lineRule="auto"/>
              <w:rPr>
                <w:rFonts w:ascii="Arial" w:hAnsi="Arial" w:cs="Arial"/>
                <w:sz w:val="20"/>
                <w:szCs w:val="20"/>
              </w:rPr>
            </w:pPr>
            <w:r>
              <w:rPr>
                <w:rFonts w:ascii="Arial" w:hAnsi="Arial" w:cs="Arial"/>
                <w:sz w:val="20"/>
                <w:szCs w:val="20"/>
              </w:rPr>
              <w:t>Unit/Street No.:</w:t>
            </w:r>
            <w:r w:rsidRPr="00175F75">
              <w:rPr>
                <w:rFonts w:ascii="Arial" w:hAnsi="Arial" w:cs="Arial"/>
                <w:sz w:val="20"/>
                <w:szCs w:val="20"/>
              </w:rPr>
              <w:t xml:space="preserve">  </w:t>
            </w:r>
            <w:r w:rsidRPr="00175F75">
              <w:rPr>
                <w:rFonts w:ascii="Arial" w:hAnsi="Arial" w:cs="Arial"/>
                <w:sz w:val="20"/>
                <w:szCs w:val="20"/>
              </w:rPr>
              <w:fldChar w:fldCharType="begin">
                <w:ffData>
                  <w:name w:val="Text4"/>
                  <w:enabled/>
                  <w:calcOnExit w:val="0"/>
                  <w:textInput/>
                </w:ffData>
              </w:fldChar>
            </w:r>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r w:rsidRPr="00175F75">
              <w:rPr>
                <w:rFonts w:ascii="Arial" w:hAnsi="Arial" w:cs="Arial"/>
                <w:sz w:val="20"/>
                <w:szCs w:val="20"/>
              </w:rPr>
              <w:t xml:space="preserve"> </w:t>
            </w:r>
          </w:p>
        </w:tc>
        <w:tc>
          <w:tcPr>
            <w:tcW w:w="6804" w:type="dxa"/>
            <w:gridSpan w:val="3"/>
            <w:shd w:val="clear" w:color="auto" w:fill="auto"/>
            <w:vAlign w:val="center"/>
          </w:tcPr>
          <w:p w:rsidR="001A4A63" w:rsidRPr="00175F75" w:rsidRDefault="001A4A63" w:rsidP="00B97533">
            <w:pPr>
              <w:spacing w:line="312" w:lineRule="auto"/>
              <w:rPr>
                <w:rFonts w:ascii="Arial" w:hAnsi="Arial" w:cs="Arial"/>
                <w:sz w:val="20"/>
                <w:szCs w:val="20"/>
              </w:rPr>
            </w:pPr>
            <w:r>
              <w:rPr>
                <w:rFonts w:ascii="Arial" w:hAnsi="Arial" w:cs="Arial"/>
                <w:sz w:val="20"/>
                <w:szCs w:val="20"/>
              </w:rPr>
              <w:t>Street</w:t>
            </w:r>
            <w:r w:rsidRPr="00175F75">
              <w:rPr>
                <w:rFonts w:ascii="Arial" w:hAnsi="Arial" w:cs="Arial"/>
                <w:sz w:val="20"/>
                <w:szCs w:val="20"/>
              </w:rPr>
              <w:t xml:space="preserve">:  </w:t>
            </w:r>
            <w:r w:rsidRPr="00175F75">
              <w:rPr>
                <w:rFonts w:ascii="Arial" w:hAnsi="Arial" w:cs="Arial"/>
                <w:sz w:val="20"/>
                <w:szCs w:val="20"/>
              </w:rPr>
              <w:fldChar w:fldCharType="begin">
                <w:ffData>
                  <w:name w:val="Text15"/>
                  <w:enabled/>
                  <w:calcOnExit w:val="0"/>
                  <w:textInput/>
                </w:ffData>
              </w:fldChar>
            </w:r>
            <w:r w:rsidRPr="00175F75">
              <w:rPr>
                <w:rFonts w:ascii="Arial" w:hAnsi="Arial" w:cs="Arial"/>
                <w:sz w:val="20"/>
                <w:szCs w:val="20"/>
              </w:rPr>
              <w:instrText xml:space="preserve"> FORMTEXT </w:instrText>
            </w:r>
            <w:r w:rsidRPr="00175F75">
              <w:rPr>
                <w:rFonts w:ascii="Arial" w:hAnsi="Arial" w:cs="Arial"/>
                <w:sz w:val="20"/>
                <w:szCs w:val="20"/>
              </w:rPr>
            </w:r>
            <w:r w:rsidRPr="00175F75">
              <w:rPr>
                <w:rFonts w:ascii="Arial" w:hAnsi="Arial" w:cs="Arial"/>
                <w:sz w:val="20"/>
                <w:szCs w:val="20"/>
              </w:rPr>
              <w:fldChar w:fldCharType="separate"/>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Narrow" w:hAnsi="Arial Narrow" w:cs="Arial"/>
                <w:noProof/>
                <w:sz w:val="20"/>
                <w:szCs w:val="20"/>
              </w:rPr>
              <w:t> </w:t>
            </w:r>
            <w:r w:rsidRPr="00175F75">
              <w:rPr>
                <w:rFonts w:ascii="Arial" w:hAnsi="Arial" w:cs="Arial"/>
                <w:sz w:val="20"/>
                <w:szCs w:val="20"/>
              </w:rPr>
              <w:fldChar w:fldCharType="end"/>
            </w:r>
          </w:p>
        </w:tc>
      </w:tr>
      <w:tr w:rsidR="001A4A63" w:rsidTr="00B97533">
        <w:trPr>
          <w:trHeight w:val="360"/>
        </w:trPr>
        <w:tc>
          <w:tcPr>
            <w:tcW w:w="7621" w:type="dxa"/>
            <w:gridSpan w:val="3"/>
            <w:shd w:val="clear" w:color="auto" w:fill="auto"/>
            <w:vAlign w:val="center"/>
          </w:tcPr>
          <w:p w:rsidR="001A4A63" w:rsidRDefault="001A4A63" w:rsidP="00B97533">
            <w:pPr>
              <w:spacing w:line="312" w:lineRule="auto"/>
              <w:rPr>
                <w:rFonts w:ascii="Arial" w:hAnsi="Arial" w:cs="Arial"/>
                <w:sz w:val="20"/>
                <w:szCs w:val="20"/>
              </w:rPr>
            </w:pPr>
            <w:r>
              <w:rPr>
                <w:rFonts w:ascii="Arial" w:hAnsi="Arial" w:cs="Arial"/>
                <w:sz w:val="20"/>
                <w:szCs w:val="20"/>
              </w:rPr>
              <w:t xml:space="preserve">Suburb:  </w:t>
            </w: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shd w:val="clear" w:color="auto" w:fill="auto"/>
            <w:vAlign w:val="center"/>
          </w:tcPr>
          <w:p w:rsidR="001A4A63" w:rsidRDefault="001A4A63" w:rsidP="00B97533">
            <w:pPr>
              <w:spacing w:line="312" w:lineRule="auto"/>
              <w:rPr>
                <w:rFonts w:ascii="Arial" w:hAnsi="Arial" w:cs="Arial"/>
                <w:sz w:val="20"/>
                <w:szCs w:val="20"/>
              </w:rPr>
            </w:pPr>
            <w:r>
              <w:rPr>
                <w:rFonts w:ascii="Arial" w:hAnsi="Arial" w:cs="Arial"/>
                <w:sz w:val="20"/>
                <w:szCs w:val="20"/>
              </w:rPr>
              <w:t xml:space="preserve">Postcode:  </w:t>
            </w: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A4A63" w:rsidTr="001A4A63">
        <w:trPr>
          <w:trHeight w:val="360"/>
        </w:trPr>
        <w:tc>
          <w:tcPr>
            <w:tcW w:w="4928" w:type="dxa"/>
            <w:gridSpan w:val="2"/>
            <w:shd w:val="clear" w:color="auto" w:fill="auto"/>
            <w:vAlign w:val="center"/>
          </w:tcPr>
          <w:p w:rsidR="001A4A63" w:rsidRDefault="001A4A63" w:rsidP="00B97533">
            <w:pPr>
              <w:spacing w:line="312" w:lineRule="auto"/>
              <w:rPr>
                <w:rFonts w:ascii="Arial" w:hAnsi="Arial" w:cs="Arial"/>
                <w:sz w:val="20"/>
                <w:szCs w:val="20"/>
              </w:rPr>
            </w:pPr>
            <w:r>
              <w:rPr>
                <w:rFonts w:ascii="Arial" w:hAnsi="Arial" w:cs="Arial"/>
                <w:sz w:val="20"/>
                <w:szCs w:val="20"/>
              </w:rPr>
              <w:t xml:space="preserve">Lot Number (if known):  </w:t>
            </w:r>
            <w:r>
              <w:rPr>
                <w:rFonts w:ascii="Arial" w:hAnsi="Arial" w:cs="Arial"/>
                <w:sz w:val="20"/>
                <w:szCs w:val="20"/>
              </w:rPr>
              <w:fldChar w:fldCharType="begin">
                <w:ffData>
                  <w:name w:val="Text35"/>
                  <w:enabled/>
                  <w:calcOnExit w:val="0"/>
                  <w:textInput/>
                </w:ffData>
              </w:fldChar>
            </w:r>
            <w:bookmarkStart w:id="12"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4961" w:type="dxa"/>
            <w:gridSpan w:val="2"/>
            <w:shd w:val="clear" w:color="auto" w:fill="auto"/>
            <w:vAlign w:val="center"/>
          </w:tcPr>
          <w:p w:rsidR="001A4A63" w:rsidRDefault="001A4A63" w:rsidP="00B97533">
            <w:pPr>
              <w:spacing w:line="312" w:lineRule="auto"/>
              <w:rPr>
                <w:rFonts w:ascii="Arial" w:hAnsi="Arial" w:cs="Arial"/>
                <w:sz w:val="20"/>
                <w:szCs w:val="20"/>
              </w:rPr>
            </w:pPr>
            <w:r>
              <w:rPr>
                <w:rFonts w:ascii="Arial" w:hAnsi="Arial" w:cs="Arial"/>
                <w:sz w:val="20"/>
                <w:szCs w:val="20"/>
              </w:rPr>
              <w:t xml:space="preserve">DP/SP (if known):  </w:t>
            </w:r>
            <w:r>
              <w:rPr>
                <w:rFonts w:ascii="Arial" w:hAnsi="Arial" w:cs="Arial"/>
                <w:sz w:val="20"/>
                <w:szCs w:val="20"/>
              </w:rPr>
              <w:fldChar w:fldCharType="begin">
                <w:ffData>
                  <w:name w:val="Text36"/>
                  <w:enabled/>
                  <w:calcOnExit w:val="0"/>
                  <w:textInput/>
                </w:ffData>
              </w:fldChar>
            </w:r>
            <w:bookmarkStart w:id="13"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bl>
    <w:p w:rsidR="00C839D8" w:rsidRPr="00C839D8" w:rsidRDefault="00C839D8" w:rsidP="0060492A">
      <w:pPr>
        <w:spacing w:before="240" w:line="312" w:lineRule="auto"/>
        <w:rPr>
          <w:rFonts w:ascii="Arial" w:hAnsi="Arial" w:cs="Arial"/>
          <w:sz w:val="20"/>
          <w:szCs w:val="20"/>
        </w:rPr>
      </w:pPr>
    </w:p>
    <w:tbl>
      <w:tblPr>
        <w:tblStyle w:val="TableGrid"/>
        <w:tblW w:w="9889" w:type="dxa"/>
        <w:tblLook w:val="04A0" w:firstRow="1" w:lastRow="0" w:firstColumn="1" w:lastColumn="0" w:noHBand="0" w:noVBand="1"/>
      </w:tblPr>
      <w:tblGrid>
        <w:gridCol w:w="3284"/>
        <w:gridCol w:w="2920"/>
        <w:gridCol w:w="569"/>
        <w:gridCol w:w="2549"/>
        <w:gridCol w:w="567"/>
      </w:tblGrid>
      <w:tr w:rsidR="00871FEC" w:rsidTr="00871FEC">
        <w:trPr>
          <w:trHeight w:val="363"/>
        </w:trPr>
        <w:tc>
          <w:tcPr>
            <w:tcW w:w="3284" w:type="dxa"/>
            <w:vAlign w:val="center"/>
          </w:tcPr>
          <w:p w:rsidR="00871FEC" w:rsidRPr="00871FEC" w:rsidRDefault="00871FEC" w:rsidP="00871FEC">
            <w:pPr>
              <w:rPr>
                <w:rFonts w:ascii="Arial" w:hAnsi="Arial" w:cs="Arial"/>
                <w:b/>
                <w:sz w:val="20"/>
                <w:szCs w:val="20"/>
              </w:rPr>
            </w:pPr>
            <w:r w:rsidRPr="00871FEC">
              <w:rPr>
                <w:rFonts w:ascii="Arial" w:hAnsi="Arial" w:cs="Arial"/>
                <w:b/>
                <w:sz w:val="20"/>
                <w:szCs w:val="20"/>
              </w:rPr>
              <w:t>Type of Certificate Required:</w:t>
            </w:r>
          </w:p>
        </w:tc>
        <w:tc>
          <w:tcPr>
            <w:tcW w:w="2920" w:type="dxa"/>
            <w:vAlign w:val="center"/>
          </w:tcPr>
          <w:p w:rsidR="00871FEC" w:rsidRDefault="00871FEC" w:rsidP="00871FEC">
            <w:pPr>
              <w:jc w:val="center"/>
              <w:rPr>
                <w:rFonts w:ascii="Arial" w:hAnsi="Arial" w:cs="Arial"/>
                <w:sz w:val="20"/>
                <w:szCs w:val="20"/>
              </w:rPr>
            </w:pPr>
            <w:r>
              <w:rPr>
                <w:rFonts w:ascii="Arial" w:hAnsi="Arial" w:cs="Arial"/>
                <w:sz w:val="20"/>
                <w:szCs w:val="20"/>
              </w:rPr>
              <w:t>Interim</w:t>
            </w:r>
          </w:p>
        </w:tc>
        <w:tc>
          <w:tcPr>
            <w:tcW w:w="569" w:type="dxa"/>
            <w:vAlign w:val="center"/>
          </w:tcPr>
          <w:p w:rsidR="00871FEC" w:rsidRDefault="00871FEC" w:rsidP="00871FEC">
            <w:pPr>
              <w:rPr>
                <w:rFonts w:ascii="Arial" w:hAnsi="Arial" w:cs="Arial"/>
                <w:sz w:val="20"/>
                <w:szCs w:val="20"/>
              </w:rPr>
            </w:pPr>
            <w:r>
              <w:rPr>
                <w:rFonts w:ascii="Arial" w:hAnsi="Arial" w:cs="Arial"/>
                <w:sz w:val="20"/>
                <w:szCs w:val="20"/>
              </w:rPr>
              <w:object w:dxaOrig="225" w:dyaOrig="225">
                <v:shape id="_x0000_i1093" type="#_x0000_t75" style="width:12pt;height:19.5pt" o:ole="">
                  <v:imagedata r:id="rId38" o:title=""/>
                </v:shape>
                <w:control r:id="rId39" w:name="CheckBox5" w:shapeid="_x0000_i1093"/>
              </w:object>
            </w:r>
          </w:p>
        </w:tc>
        <w:tc>
          <w:tcPr>
            <w:tcW w:w="2549" w:type="dxa"/>
            <w:vAlign w:val="center"/>
          </w:tcPr>
          <w:p w:rsidR="00871FEC" w:rsidRDefault="00871FEC" w:rsidP="00871FEC">
            <w:pPr>
              <w:jc w:val="center"/>
              <w:rPr>
                <w:rFonts w:ascii="Arial" w:hAnsi="Arial" w:cs="Arial"/>
                <w:sz w:val="20"/>
                <w:szCs w:val="20"/>
              </w:rPr>
            </w:pPr>
            <w:r>
              <w:rPr>
                <w:rFonts w:ascii="Arial" w:hAnsi="Arial" w:cs="Arial"/>
                <w:sz w:val="20"/>
                <w:szCs w:val="20"/>
              </w:rPr>
              <w:t>Final</w:t>
            </w:r>
          </w:p>
        </w:tc>
        <w:tc>
          <w:tcPr>
            <w:tcW w:w="567" w:type="dxa"/>
            <w:vAlign w:val="center"/>
          </w:tcPr>
          <w:p w:rsidR="00871FEC" w:rsidRDefault="00871FEC" w:rsidP="00871FEC">
            <w:pPr>
              <w:rPr>
                <w:rFonts w:ascii="Arial" w:hAnsi="Arial" w:cs="Arial"/>
                <w:sz w:val="20"/>
                <w:szCs w:val="20"/>
              </w:rPr>
            </w:pPr>
            <w:r>
              <w:rPr>
                <w:rFonts w:ascii="Arial" w:hAnsi="Arial" w:cs="Arial"/>
                <w:sz w:val="20"/>
                <w:szCs w:val="20"/>
              </w:rPr>
              <w:object w:dxaOrig="225" w:dyaOrig="225">
                <v:shape id="_x0000_i1095" type="#_x0000_t75" style="width:12pt;height:19.5pt" o:ole="">
                  <v:imagedata r:id="rId40" o:title=""/>
                </v:shape>
                <w:control r:id="rId41" w:name="CheckBox51" w:shapeid="_x0000_i1095"/>
              </w:object>
            </w:r>
          </w:p>
        </w:tc>
      </w:tr>
      <w:tr w:rsidR="00871FEC" w:rsidTr="00871FEC">
        <w:trPr>
          <w:trHeight w:val="357"/>
        </w:trPr>
        <w:tc>
          <w:tcPr>
            <w:tcW w:w="3284" w:type="dxa"/>
            <w:vAlign w:val="center"/>
          </w:tcPr>
          <w:p w:rsidR="00871FEC" w:rsidRPr="00871FEC" w:rsidRDefault="00871FEC" w:rsidP="00871FEC">
            <w:pPr>
              <w:rPr>
                <w:rFonts w:ascii="Arial" w:hAnsi="Arial" w:cs="Arial"/>
                <w:b/>
                <w:sz w:val="20"/>
                <w:szCs w:val="20"/>
              </w:rPr>
            </w:pPr>
            <w:r w:rsidRPr="00871FEC">
              <w:rPr>
                <w:rFonts w:ascii="Arial" w:hAnsi="Arial" w:cs="Arial"/>
                <w:b/>
                <w:sz w:val="20"/>
                <w:szCs w:val="20"/>
              </w:rPr>
              <w:t>Particulars of Building</w:t>
            </w:r>
          </w:p>
        </w:tc>
        <w:tc>
          <w:tcPr>
            <w:tcW w:w="2920" w:type="dxa"/>
            <w:vAlign w:val="center"/>
          </w:tcPr>
          <w:p w:rsidR="00871FEC" w:rsidRDefault="00871FEC" w:rsidP="000B33FE">
            <w:pPr>
              <w:jc w:val="center"/>
              <w:rPr>
                <w:rFonts w:ascii="Arial" w:hAnsi="Arial" w:cs="Arial"/>
                <w:sz w:val="20"/>
                <w:szCs w:val="20"/>
              </w:rPr>
            </w:pPr>
            <w:r>
              <w:rPr>
                <w:rFonts w:ascii="Arial" w:hAnsi="Arial" w:cs="Arial"/>
                <w:sz w:val="20"/>
                <w:szCs w:val="20"/>
              </w:rPr>
              <w:t>Whole Building</w:t>
            </w:r>
          </w:p>
        </w:tc>
        <w:tc>
          <w:tcPr>
            <w:tcW w:w="569" w:type="dxa"/>
            <w:vAlign w:val="center"/>
          </w:tcPr>
          <w:p w:rsidR="00871FEC" w:rsidRDefault="00871FEC" w:rsidP="000B33FE">
            <w:pPr>
              <w:rPr>
                <w:rFonts w:ascii="Arial" w:hAnsi="Arial" w:cs="Arial"/>
                <w:sz w:val="20"/>
                <w:szCs w:val="20"/>
              </w:rPr>
            </w:pPr>
            <w:r>
              <w:rPr>
                <w:rFonts w:ascii="Arial" w:hAnsi="Arial" w:cs="Arial"/>
                <w:sz w:val="20"/>
                <w:szCs w:val="20"/>
              </w:rPr>
              <w:object w:dxaOrig="225" w:dyaOrig="225">
                <v:shape id="_x0000_i1097" type="#_x0000_t75" style="width:12pt;height:19.5pt" o:ole="">
                  <v:imagedata r:id="rId42" o:title=""/>
                </v:shape>
                <w:control r:id="rId43" w:name="CheckBox52" w:shapeid="_x0000_i1097"/>
              </w:object>
            </w:r>
          </w:p>
        </w:tc>
        <w:tc>
          <w:tcPr>
            <w:tcW w:w="2549" w:type="dxa"/>
            <w:vAlign w:val="center"/>
          </w:tcPr>
          <w:p w:rsidR="00871FEC" w:rsidRDefault="00871FEC" w:rsidP="000B33FE">
            <w:pPr>
              <w:jc w:val="center"/>
              <w:rPr>
                <w:rFonts w:ascii="Arial" w:hAnsi="Arial" w:cs="Arial"/>
                <w:sz w:val="20"/>
                <w:szCs w:val="20"/>
              </w:rPr>
            </w:pPr>
            <w:r>
              <w:rPr>
                <w:rFonts w:ascii="Arial" w:hAnsi="Arial" w:cs="Arial"/>
                <w:sz w:val="20"/>
                <w:szCs w:val="20"/>
              </w:rPr>
              <w:t>Part of Building</w:t>
            </w:r>
          </w:p>
        </w:tc>
        <w:tc>
          <w:tcPr>
            <w:tcW w:w="567" w:type="dxa"/>
            <w:vAlign w:val="center"/>
          </w:tcPr>
          <w:p w:rsidR="00871FEC" w:rsidRDefault="00871FEC" w:rsidP="000B33FE">
            <w:pPr>
              <w:rPr>
                <w:rFonts w:ascii="Arial" w:hAnsi="Arial" w:cs="Arial"/>
                <w:sz w:val="20"/>
                <w:szCs w:val="20"/>
              </w:rPr>
            </w:pPr>
            <w:r>
              <w:rPr>
                <w:rFonts w:ascii="Arial" w:hAnsi="Arial" w:cs="Arial"/>
                <w:sz w:val="20"/>
                <w:szCs w:val="20"/>
              </w:rPr>
              <w:object w:dxaOrig="225" w:dyaOrig="225">
                <v:shape id="_x0000_i1099" type="#_x0000_t75" style="width:12pt;height:19.5pt" o:ole="">
                  <v:imagedata r:id="rId44" o:title=""/>
                </v:shape>
                <w:control r:id="rId45" w:name="CheckBox511" w:shapeid="_x0000_i1099"/>
              </w:object>
            </w:r>
          </w:p>
        </w:tc>
      </w:tr>
      <w:tr w:rsidR="00871FEC" w:rsidTr="00595000">
        <w:trPr>
          <w:trHeight w:val="2014"/>
        </w:trPr>
        <w:tc>
          <w:tcPr>
            <w:tcW w:w="9889" w:type="dxa"/>
            <w:gridSpan w:val="5"/>
          </w:tcPr>
          <w:p w:rsidR="00871FEC" w:rsidRDefault="00871FEC" w:rsidP="00871FEC">
            <w:pPr>
              <w:spacing w:before="60"/>
              <w:rPr>
                <w:rFonts w:ascii="Arial" w:hAnsi="Arial" w:cs="Arial"/>
                <w:sz w:val="20"/>
                <w:szCs w:val="20"/>
              </w:rPr>
            </w:pPr>
            <w:r>
              <w:rPr>
                <w:rFonts w:ascii="Arial" w:hAnsi="Arial" w:cs="Arial"/>
                <w:sz w:val="20"/>
                <w:szCs w:val="20"/>
              </w:rPr>
              <w:t xml:space="preserve">Description of Part of the building ( where applicable):  </w:t>
            </w:r>
            <w:r>
              <w:rPr>
                <w:rFonts w:ascii="Arial" w:hAnsi="Arial" w:cs="Arial"/>
                <w:sz w:val="20"/>
                <w:szCs w:val="20"/>
              </w:rPr>
              <w:fldChar w:fldCharType="begin">
                <w:ffData>
                  <w:name w:val="Text37"/>
                  <w:enabled/>
                  <w:calcOnExit w:val="0"/>
                  <w:textInput/>
                </w:ffData>
              </w:fldChar>
            </w:r>
            <w:bookmarkStart w:id="14"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bl>
    <w:p w:rsidR="00D579AE" w:rsidRPr="00D579AE" w:rsidRDefault="00D579AE">
      <w:pPr>
        <w:rPr>
          <w:rFonts w:ascii="Arial" w:hAnsi="Arial" w:cs="Arial"/>
          <w:sz w:val="20"/>
          <w:szCs w:val="20"/>
        </w:rPr>
      </w:pPr>
    </w:p>
    <w:p w:rsidR="000B33FE" w:rsidRDefault="000B33FE" w:rsidP="000B33FE">
      <w:pPr>
        <w:spacing w:line="312" w:lineRule="auto"/>
        <w:jc w:val="both"/>
        <w:rPr>
          <w:rFonts w:ascii="Arial" w:hAnsi="Arial" w:cs="Arial"/>
          <w:sz w:val="20"/>
          <w:szCs w:val="20"/>
        </w:rPr>
      </w:pPr>
      <w:r>
        <w:rPr>
          <w:rFonts w:ascii="Arial" w:hAnsi="Arial" w:cs="Arial"/>
          <w:sz w:val="20"/>
          <w:szCs w:val="20"/>
        </w:rPr>
        <w:br w:type="page"/>
      </w:r>
    </w:p>
    <w:p w:rsidR="00D579AE" w:rsidRPr="000B33FE" w:rsidRDefault="00D579AE" w:rsidP="000B33FE">
      <w:pPr>
        <w:spacing w:line="312" w:lineRule="auto"/>
        <w:rPr>
          <w:rFonts w:ascii="Arial" w:hAnsi="Arial" w:cs="Arial"/>
          <w:sz w:val="20"/>
          <w:szCs w:val="20"/>
        </w:rPr>
      </w:pPr>
    </w:p>
    <w:p w:rsidR="00D579AE" w:rsidRPr="000B33FE" w:rsidRDefault="000B33FE" w:rsidP="000B33FE">
      <w:pPr>
        <w:spacing w:line="312" w:lineRule="auto"/>
        <w:rPr>
          <w:rFonts w:ascii="Arial" w:hAnsi="Arial" w:cs="Arial"/>
          <w:b/>
          <w:sz w:val="20"/>
          <w:szCs w:val="20"/>
        </w:rPr>
      </w:pPr>
      <w:r w:rsidRPr="000B33FE">
        <w:rPr>
          <w:rFonts w:ascii="Arial" w:hAnsi="Arial" w:cs="Arial"/>
          <w:b/>
          <w:sz w:val="20"/>
          <w:szCs w:val="20"/>
        </w:rPr>
        <w:t>Essential Fire Safety Measures</w:t>
      </w:r>
    </w:p>
    <w:tbl>
      <w:tblPr>
        <w:tblStyle w:val="TableGrid"/>
        <w:tblW w:w="0" w:type="auto"/>
        <w:tblLook w:val="04A0" w:firstRow="1" w:lastRow="0" w:firstColumn="1" w:lastColumn="0" w:noHBand="0" w:noVBand="1"/>
      </w:tblPr>
      <w:tblGrid>
        <w:gridCol w:w="3284"/>
        <w:gridCol w:w="3285"/>
        <w:gridCol w:w="3285"/>
      </w:tblGrid>
      <w:tr w:rsidR="000B33FE" w:rsidTr="00465FB3">
        <w:trPr>
          <w:trHeight w:val="357"/>
        </w:trPr>
        <w:tc>
          <w:tcPr>
            <w:tcW w:w="3284" w:type="dxa"/>
            <w:vAlign w:val="center"/>
          </w:tcPr>
          <w:p w:rsidR="000B33FE" w:rsidRDefault="000B33FE" w:rsidP="00465FB3">
            <w:pPr>
              <w:rPr>
                <w:rFonts w:ascii="Arial" w:hAnsi="Arial" w:cs="Arial"/>
                <w:b/>
                <w:sz w:val="18"/>
                <w:szCs w:val="18"/>
              </w:rPr>
            </w:pPr>
            <w:r>
              <w:rPr>
                <w:rFonts w:ascii="Arial" w:hAnsi="Arial" w:cs="Arial"/>
                <w:b/>
                <w:sz w:val="18"/>
                <w:szCs w:val="18"/>
              </w:rPr>
              <w:t>Measure</w:t>
            </w:r>
          </w:p>
        </w:tc>
        <w:tc>
          <w:tcPr>
            <w:tcW w:w="3285" w:type="dxa"/>
            <w:vAlign w:val="center"/>
          </w:tcPr>
          <w:p w:rsidR="000B33FE" w:rsidRDefault="000B33FE" w:rsidP="00465FB3">
            <w:pPr>
              <w:rPr>
                <w:rFonts w:ascii="Arial" w:hAnsi="Arial" w:cs="Arial"/>
                <w:b/>
                <w:sz w:val="18"/>
                <w:szCs w:val="18"/>
              </w:rPr>
            </w:pPr>
            <w:r>
              <w:rPr>
                <w:rFonts w:ascii="Arial" w:hAnsi="Arial" w:cs="Arial"/>
                <w:b/>
                <w:sz w:val="18"/>
                <w:szCs w:val="18"/>
              </w:rPr>
              <w:t>Date Assessed</w:t>
            </w:r>
          </w:p>
        </w:tc>
        <w:tc>
          <w:tcPr>
            <w:tcW w:w="3285" w:type="dxa"/>
            <w:vAlign w:val="center"/>
          </w:tcPr>
          <w:p w:rsidR="000B33FE" w:rsidRDefault="000B33FE" w:rsidP="00465FB3">
            <w:pPr>
              <w:rPr>
                <w:rFonts w:ascii="Arial" w:hAnsi="Arial" w:cs="Arial"/>
                <w:b/>
                <w:sz w:val="18"/>
                <w:szCs w:val="18"/>
              </w:rPr>
            </w:pPr>
            <w:r>
              <w:rPr>
                <w:rFonts w:ascii="Arial" w:hAnsi="Arial" w:cs="Arial"/>
                <w:b/>
                <w:sz w:val="18"/>
                <w:szCs w:val="18"/>
              </w:rPr>
              <w:t>Standard of Performance</w:t>
            </w:r>
          </w:p>
        </w:tc>
      </w:tr>
      <w:tr w:rsidR="00465FB3" w:rsidTr="00465FB3">
        <w:trPr>
          <w:trHeight w:val="357"/>
        </w:trPr>
        <w:tc>
          <w:tcPr>
            <w:tcW w:w="3284"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bookmarkStart w:id="15" w:name="Text41"/>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5"/>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65FB3" w:rsidTr="00465FB3">
        <w:trPr>
          <w:trHeight w:val="357"/>
        </w:trPr>
        <w:tc>
          <w:tcPr>
            <w:tcW w:w="3284"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65FB3" w:rsidTr="00465FB3">
        <w:trPr>
          <w:trHeight w:val="357"/>
        </w:trPr>
        <w:tc>
          <w:tcPr>
            <w:tcW w:w="3284"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65FB3" w:rsidTr="00465FB3">
        <w:trPr>
          <w:trHeight w:val="357"/>
        </w:trPr>
        <w:tc>
          <w:tcPr>
            <w:tcW w:w="3284"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65FB3" w:rsidTr="00465FB3">
        <w:trPr>
          <w:trHeight w:val="357"/>
        </w:trPr>
        <w:tc>
          <w:tcPr>
            <w:tcW w:w="3284"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65FB3" w:rsidTr="00465FB3">
        <w:trPr>
          <w:trHeight w:val="357"/>
        </w:trPr>
        <w:tc>
          <w:tcPr>
            <w:tcW w:w="3284"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65FB3" w:rsidTr="00465FB3">
        <w:trPr>
          <w:trHeight w:val="357"/>
        </w:trPr>
        <w:tc>
          <w:tcPr>
            <w:tcW w:w="3284"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65FB3" w:rsidTr="00465FB3">
        <w:trPr>
          <w:trHeight w:val="357"/>
        </w:trPr>
        <w:tc>
          <w:tcPr>
            <w:tcW w:w="3284"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65FB3" w:rsidTr="00465FB3">
        <w:trPr>
          <w:trHeight w:val="357"/>
        </w:trPr>
        <w:tc>
          <w:tcPr>
            <w:tcW w:w="3284"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65FB3" w:rsidTr="00465FB3">
        <w:trPr>
          <w:trHeight w:val="357"/>
        </w:trPr>
        <w:tc>
          <w:tcPr>
            <w:tcW w:w="3284"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65FB3" w:rsidTr="00465FB3">
        <w:trPr>
          <w:trHeight w:val="357"/>
        </w:trPr>
        <w:tc>
          <w:tcPr>
            <w:tcW w:w="3284"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65FB3" w:rsidTr="00465FB3">
        <w:trPr>
          <w:trHeight w:val="357"/>
        </w:trPr>
        <w:tc>
          <w:tcPr>
            <w:tcW w:w="3284"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65FB3" w:rsidTr="00465FB3">
        <w:trPr>
          <w:trHeight w:val="357"/>
        </w:trPr>
        <w:tc>
          <w:tcPr>
            <w:tcW w:w="3284"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65FB3" w:rsidTr="00465FB3">
        <w:trPr>
          <w:trHeight w:val="357"/>
        </w:trPr>
        <w:tc>
          <w:tcPr>
            <w:tcW w:w="3284"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65FB3" w:rsidTr="00465FB3">
        <w:trPr>
          <w:trHeight w:val="357"/>
        </w:trPr>
        <w:tc>
          <w:tcPr>
            <w:tcW w:w="3284"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65FB3" w:rsidTr="00465FB3">
        <w:trPr>
          <w:trHeight w:val="357"/>
        </w:trPr>
        <w:tc>
          <w:tcPr>
            <w:tcW w:w="3284"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65FB3" w:rsidTr="00465FB3">
        <w:trPr>
          <w:trHeight w:val="357"/>
        </w:trPr>
        <w:tc>
          <w:tcPr>
            <w:tcW w:w="3284"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65FB3" w:rsidTr="00465FB3">
        <w:trPr>
          <w:trHeight w:val="357"/>
        </w:trPr>
        <w:tc>
          <w:tcPr>
            <w:tcW w:w="3284"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5" w:type="dxa"/>
            <w:vAlign w:val="center"/>
          </w:tcPr>
          <w:p w:rsidR="00465FB3" w:rsidRDefault="00465FB3" w:rsidP="00465FB3">
            <w:pPr>
              <w:rPr>
                <w:rFonts w:ascii="Arial" w:hAnsi="Arial" w:cs="Arial"/>
                <w:b/>
                <w:sz w:val="18"/>
                <w:szCs w:val="18"/>
              </w:rPr>
            </w:pPr>
            <w:r>
              <w:rPr>
                <w:rFonts w:ascii="Arial" w:hAnsi="Arial" w:cs="Arial"/>
                <w:b/>
                <w:sz w:val="18"/>
                <w:szCs w:val="18"/>
              </w:rPr>
              <w:fldChar w:fldCharType="begin">
                <w:ffData>
                  <w:name w:val="Text4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rsidR="00D50704" w:rsidRDefault="00D50704" w:rsidP="000B33FE">
      <w:pPr>
        <w:spacing w:line="312" w:lineRule="auto"/>
        <w:rPr>
          <w:rFonts w:ascii="Arial" w:hAnsi="Arial" w:cs="Arial"/>
          <w:b/>
          <w:sz w:val="20"/>
          <w:szCs w:val="20"/>
        </w:rPr>
      </w:pPr>
    </w:p>
    <w:p w:rsidR="000B33FE" w:rsidRPr="00BA1880" w:rsidRDefault="000B33FE" w:rsidP="000B33FE">
      <w:pPr>
        <w:spacing w:line="312" w:lineRule="auto"/>
        <w:rPr>
          <w:rFonts w:ascii="Arial" w:hAnsi="Arial" w:cs="Arial"/>
          <w:b/>
          <w:sz w:val="20"/>
          <w:szCs w:val="20"/>
        </w:rPr>
      </w:pPr>
      <w:r w:rsidRPr="00BA1880">
        <w:rPr>
          <w:rFonts w:ascii="Arial" w:hAnsi="Arial" w:cs="Arial"/>
          <w:b/>
          <w:sz w:val="20"/>
          <w:szCs w:val="20"/>
        </w:rPr>
        <w:t>Applicant Declaration</w:t>
      </w:r>
    </w:p>
    <w:tbl>
      <w:tblPr>
        <w:tblStyle w:val="TableGrid"/>
        <w:tblW w:w="9889" w:type="dxa"/>
        <w:tblLook w:val="04A0" w:firstRow="1" w:lastRow="0" w:firstColumn="1" w:lastColumn="0" w:noHBand="0" w:noVBand="1"/>
      </w:tblPr>
      <w:tblGrid>
        <w:gridCol w:w="2943"/>
        <w:gridCol w:w="4395"/>
        <w:gridCol w:w="2551"/>
      </w:tblGrid>
      <w:tr w:rsidR="000B33FE" w:rsidTr="00BA1880">
        <w:tc>
          <w:tcPr>
            <w:tcW w:w="9889" w:type="dxa"/>
            <w:gridSpan w:val="3"/>
          </w:tcPr>
          <w:p w:rsidR="000B33FE" w:rsidRDefault="000B33FE" w:rsidP="00626E54">
            <w:pPr>
              <w:spacing w:before="60" w:line="312" w:lineRule="auto"/>
              <w:rPr>
                <w:rFonts w:ascii="Arial" w:hAnsi="Arial" w:cs="Arial"/>
                <w:sz w:val="20"/>
                <w:szCs w:val="20"/>
              </w:rPr>
            </w:pPr>
            <w:r>
              <w:rPr>
                <w:rFonts w:ascii="Arial" w:hAnsi="Arial" w:cs="Arial"/>
                <w:sz w:val="20"/>
                <w:szCs w:val="20"/>
              </w:rPr>
              <w:t>I certify that:</w:t>
            </w:r>
          </w:p>
          <w:p w:rsidR="000B33FE" w:rsidRPr="000B33FE" w:rsidRDefault="000B33FE" w:rsidP="00BA1880">
            <w:pPr>
              <w:pStyle w:val="ListParagraph"/>
              <w:numPr>
                <w:ilvl w:val="0"/>
                <w:numId w:val="1"/>
              </w:numPr>
              <w:spacing w:line="312" w:lineRule="auto"/>
              <w:ind w:hanging="357"/>
              <w:rPr>
                <w:rFonts w:ascii="Arial" w:hAnsi="Arial" w:cs="Arial"/>
                <w:bCs/>
                <w:sz w:val="20"/>
                <w:szCs w:val="20"/>
              </w:rPr>
            </w:pPr>
            <w:r w:rsidRPr="000B33FE">
              <w:rPr>
                <w:rFonts w:ascii="Arial" w:hAnsi="Arial" w:cs="Arial"/>
                <w:sz w:val="20"/>
                <w:szCs w:val="20"/>
              </w:rPr>
              <w:t xml:space="preserve">Each of the essential fire </w:t>
            </w:r>
            <w:r w:rsidRPr="000B33FE">
              <w:rPr>
                <w:rFonts w:ascii="Arial" w:hAnsi="Arial" w:cs="Arial"/>
                <w:bCs/>
                <w:sz w:val="20"/>
                <w:szCs w:val="20"/>
              </w:rPr>
              <w:t xml:space="preserve">safety measures specified in the current fire safety schedule for the building (or part) to which this certificate relates; </w:t>
            </w:r>
          </w:p>
          <w:p w:rsidR="000B33FE" w:rsidRPr="000B33FE" w:rsidRDefault="000B33FE" w:rsidP="00BA1880">
            <w:pPr>
              <w:pStyle w:val="ListParagraph"/>
              <w:numPr>
                <w:ilvl w:val="0"/>
                <w:numId w:val="2"/>
              </w:numPr>
              <w:spacing w:line="312" w:lineRule="auto"/>
              <w:ind w:hanging="357"/>
              <w:rPr>
                <w:rFonts w:ascii="Arial" w:hAnsi="Arial" w:cs="Arial"/>
                <w:bCs/>
                <w:sz w:val="20"/>
                <w:szCs w:val="20"/>
              </w:rPr>
            </w:pPr>
            <w:r w:rsidRPr="000B33FE">
              <w:rPr>
                <w:rFonts w:ascii="Arial" w:hAnsi="Arial" w:cs="Arial"/>
                <w:bCs/>
                <w:sz w:val="20"/>
                <w:szCs w:val="20"/>
              </w:rPr>
              <w:t xml:space="preserve">Has been assessed by a properly qualified person, and; </w:t>
            </w:r>
          </w:p>
          <w:p w:rsidR="000B33FE" w:rsidRDefault="000B33FE" w:rsidP="00BA1880">
            <w:pPr>
              <w:pStyle w:val="ListParagraph"/>
              <w:numPr>
                <w:ilvl w:val="0"/>
                <w:numId w:val="2"/>
              </w:numPr>
              <w:spacing w:line="312" w:lineRule="auto"/>
              <w:ind w:hanging="357"/>
              <w:rPr>
                <w:rFonts w:ascii="Arial" w:hAnsi="Arial" w:cs="Arial"/>
                <w:bCs/>
                <w:sz w:val="20"/>
                <w:szCs w:val="20"/>
              </w:rPr>
            </w:pPr>
            <w:r w:rsidRPr="000B33FE">
              <w:rPr>
                <w:rFonts w:ascii="Arial" w:hAnsi="Arial" w:cs="Arial"/>
                <w:bCs/>
                <w:sz w:val="20"/>
                <w:szCs w:val="20"/>
              </w:rPr>
              <w:t>Was found, when it was assessed, to be capable of performing to at least the standard required by the current fire safety schedule for the building for which the certificate is issued</w:t>
            </w:r>
          </w:p>
          <w:p w:rsidR="00BA1880" w:rsidRPr="000B33FE" w:rsidRDefault="00BA1880" w:rsidP="00626E54">
            <w:pPr>
              <w:pStyle w:val="ListParagraph"/>
              <w:spacing w:line="312" w:lineRule="auto"/>
              <w:ind w:left="1077"/>
              <w:rPr>
                <w:rFonts w:ascii="Arial" w:hAnsi="Arial" w:cs="Arial"/>
                <w:bCs/>
                <w:sz w:val="20"/>
                <w:szCs w:val="20"/>
              </w:rPr>
            </w:pPr>
          </w:p>
          <w:p w:rsidR="000B33FE" w:rsidRPr="000B33FE" w:rsidRDefault="000B33FE" w:rsidP="00BA1880">
            <w:pPr>
              <w:pStyle w:val="ListParagraph"/>
              <w:numPr>
                <w:ilvl w:val="0"/>
                <w:numId w:val="1"/>
              </w:numPr>
              <w:spacing w:line="312" w:lineRule="auto"/>
              <w:rPr>
                <w:rFonts w:ascii="Arial" w:hAnsi="Arial" w:cs="Arial"/>
                <w:sz w:val="20"/>
                <w:szCs w:val="20"/>
              </w:rPr>
            </w:pPr>
            <w:r w:rsidRPr="000B33FE">
              <w:rPr>
                <w:rFonts w:ascii="Arial" w:hAnsi="Arial" w:cs="Arial"/>
                <w:bCs/>
                <w:sz w:val="20"/>
                <w:szCs w:val="20"/>
              </w:rPr>
              <w:t>The information contained in this certificate is, to the best of my knowledge and belief, true and accurate.</w:t>
            </w:r>
          </w:p>
        </w:tc>
      </w:tr>
      <w:tr w:rsidR="00BA1880" w:rsidTr="00BA1880">
        <w:trPr>
          <w:trHeight w:hRule="exact" w:val="454"/>
        </w:trPr>
        <w:tc>
          <w:tcPr>
            <w:tcW w:w="9889" w:type="dxa"/>
            <w:gridSpan w:val="3"/>
            <w:vAlign w:val="center"/>
          </w:tcPr>
          <w:p w:rsidR="00BA1880" w:rsidRDefault="00BA1880" w:rsidP="00BA1880">
            <w:pPr>
              <w:spacing w:line="312" w:lineRule="auto"/>
              <w:rPr>
                <w:rFonts w:ascii="Arial" w:hAnsi="Arial" w:cs="Arial"/>
                <w:sz w:val="20"/>
                <w:szCs w:val="20"/>
              </w:rPr>
            </w:pPr>
            <w:r>
              <w:rPr>
                <w:rFonts w:ascii="Arial" w:hAnsi="Arial" w:cs="Arial"/>
                <w:sz w:val="20"/>
                <w:szCs w:val="20"/>
              </w:rPr>
              <w:t xml:space="preserve">Owner/Agent Name:  </w:t>
            </w:r>
            <w:r>
              <w:rPr>
                <w:rFonts w:ascii="Arial" w:hAnsi="Arial" w:cs="Arial"/>
                <w:sz w:val="20"/>
                <w:szCs w:val="20"/>
              </w:rPr>
              <w:fldChar w:fldCharType="begin">
                <w:ffData>
                  <w:name w:val="Text38"/>
                  <w:enabled/>
                  <w:calcOnExit w:val="0"/>
                  <w:textInput/>
                </w:ffData>
              </w:fldChar>
            </w:r>
            <w:bookmarkStart w:id="16"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r>
      <w:tr w:rsidR="00BA1880" w:rsidTr="00BA1880">
        <w:trPr>
          <w:trHeight w:hRule="exact" w:val="442"/>
        </w:trPr>
        <w:tc>
          <w:tcPr>
            <w:tcW w:w="7338" w:type="dxa"/>
            <w:gridSpan w:val="2"/>
            <w:vAlign w:val="center"/>
          </w:tcPr>
          <w:p w:rsidR="00BA1880" w:rsidRDefault="00BA1880" w:rsidP="00BA1880">
            <w:pPr>
              <w:spacing w:line="312" w:lineRule="auto"/>
              <w:rPr>
                <w:rFonts w:ascii="Arial" w:hAnsi="Arial" w:cs="Arial"/>
                <w:sz w:val="20"/>
                <w:szCs w:val="20"/>
              </w:rPr>
            </w:pPr>
            <w:r>
              <w:rPr>
                <w:rFonts w:ascii="Arial" w:hAnsi="Arial" w:cs="Arial"/>
                <w:sz w:val="20"/>
                <w:szCs w:val="20"/>
              </w:rPr>
              <w:t>Signature:</w:t>
            </w:r>
          </w:p>
        </w:tc>
        <w:tc>
          <w:tcPr>
            <w:tcW w:w="2551" w:type="dxa"/>
            <w:vAlign w:val="center"/>
          </w:tcPr>
          <w:p w:rsidR="00BA1880" w:rsidRDefault="00BA1880" w:rsidP="00BA1880">
            <w:pPr>
              <w:spacing w:line="312" w:lineRule="auto"/>
              <w:rPr>
                <w:rFonts w:ascii="Arial" w:hAnsi="Arial" w:cs="Arial"/>
                <w:sz w:val="20"/>
                <w:szCs w:val="20"/>
              </w:rPr>
            </w:pPr>
            <w:r>
              <w:rPr>
                <w:rFonts w:ascii="Arial" w:hAnsi="Arial" w:cs="Arial"/>
                <w:sz w:val="20"/>
                <w:szCs w:val="20"/>
              </w:rPr>
              <w:t xml:space="preserve">Date:  </w:t>
            </w:r>
            <w:r>
              <w:rPr>
                <w:rFonts w:ascii="Arial" w:hAnsi="Arial" w:cs="Arial"/>
                <w:sz w:val="20"/>
                <w:szCs w:val="20"/>
              </w:rPr>
              <w:fldChar w:fldCharType="begin">
                <w:ffData>
                  <w:name w:val="Text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A1880" w:rsidRPr="000B33FE" w:rsidTr="0060492A">
        <w:tc>
          <w:tcPr>
            <w:tcW w:w="9889" w:type="dxa"/>
            <w:gridSpan w:val="3"/>
          </w:tcPr>
          <w:p w:rsidR="00BA1880" w:rsidRDefault="00BA1880" w:rsidP="00626E54">
            <w:pPr>
              <w:pStyle w:val="ListParagraph"/>
              <w:numPr>
                <w:ilvl w:val="0"/>
                <w:numId w:val="9"/>
              </w:numPr>
              <w:spacing w:before="60" w:line="312" w:lineRule="auto"/>
              <w:ind w:left="714" w:hanging="357"/>
              <w:rPr>
                <w:rFonts w:ascii="Arial" w:hAnsi="Arial" w:cs="Arial"/>
                <w:sz w:val="20"/>
                <w:szCs w:val="20"/>
              </w:rPr>
            </w:pPr>
            <w:r>
              <w:rPr>
                <w:rFonts w:ascii="Arial" w:hAnsi="Arial" w:cs="Arial"/>
                <w:sz w:val="20"/>
                <w:szCs w:val="20"/>
              </w:rPr>
              <w:t xml:space="preserve">A copy of this certificate (together with a copy of the fire safety schedule) must be forwarded to the Council and the Fire Commisioner of the New South Wales Fire Brigades Fire Safety Division, Locked Bag 12, GREENACRE  NSW  2190 or email </w:t>
            </w:r>
            <w:hyperlink r:id="rId46" w:history="1">
              <w:r w:rsidRPr="004F15D0">
                <w:rPr>
                  <w:rStyle w:val="Hyperlink"/>
                  <w:rFonts w:ascii="Arial" w:hAnsi="Arial" w:cs="Arial"/>
                  <w:sz w:val="20"/>
                  <w:szCs w:val="20"/>
                </w:rPr>
                <w:t>afss@fire.nsw.gov.au</w:t>
              </w:r>
            </w:hyperlink>
          </w:p>
          <w:p w:rsidR="00BA1880" w:rsidRPr="00BA1880" w:rsidRDefault="00BA1880" w:rsidP="00BA1880">
            <w:pPr>
              <w:pStyle w:val="ListParagraph"/>
              <w:numPr>
                <w:ilvl w:val="0"/>
                <w:numId w:val="9"/>
              </w:numPr>
              <w:spacing w:line="312" w:lineRule="auto"/>
              <w:rPr>
                <w:rFonts w:ascii="Arial" w:hAnsi="Arial" w:cs="Arial"/>
                <w:sz w:val="20"/>
                <w:szCs w:val="20"/>
              </w:rPr>
            </w:pPr>
            <w:r>
              <w:rPr>
                <w:rFonts w:ascii="Arial" w:hAnsi="Arial" w:cs="Arial"/>
                <w:sz w:val="20"/>
                <w:szCs w:val="20"/>
              </w:rPr>
              <w:t>A copy of the statement *together with a copy of the fire safety schedule must be prominently displayed in the building.</w:t>
            </w:r>
          </w:p>
        </w:tc>
      </w:tr>
      <w:tr w:rsidR="00D50704" w:rsidRPr="000B33FE" w:rsidTr="00D50704">
        <w:trPr>
          <w:trHeight w:hRule="exact" w:val="276"/>
        </w:trPr>
        <w:tc>
          <w:tcPr>
            <w:tcW w:w="2943" w:type="dxa"/>
            <w:shd w:val="clear" w:color="auto" w:fill="D9D9D9" w:themeFill="background1" w:themeFillShade="D9"/>
            <w:vAlign w:val="center"/>
          </w:tcPr>
          <w:p w:rsidR="00D50704" w:rsidRDefault="00D50704" w:rsidP="00D50704">
            <w:pPr>
              <w:pStyle w:val="ListParagraph"/>
              <w:spacing w:line="312" w:lineRule="auto"/>
              <w:ind w:left="0"/>
              <w:rPr>
                <w:rFonts w:ascii="Arial" w:hAnsi="Arial" w:cs="Arial"/>
                <w:sz w:val="20"/>
                <w:szCs w:val="20"/>
              </w:rPr>
            </w:pPr>
            <w:r>
              <w:rPr>
                <w:rFonts w:ascii="Arial" w:hAnsi="Arial" w:cs="Arial"/>
                <w:sz w:val="20"/>
                <w:szCs w:val="20"/>
              </w:rPr>
              <w:t>ESS Number:  ESS/</w:t>
            </w:r>
            <w:r>
              <w:rPr>
                <w:rFonts w:ascii="Arial" w:hAnsi="Arial" w:cs="Arial"/>
                <w:sz w:val="20"/>
                <w:szCs w:val="20"/>
              </w:rPr>
              <w:fldChar w:fldCharType="begin">
                <w:ffData>
                  <w:name w:val="Text40"/>
                  <w:enabled/>
                  <w:calcOnExit w:val="0"/>
                  <w:textInput/>
                </w:ffData>
              </w:fldChar>
            </w:r>
            <w:bookmarkStart w:id="17"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6946" w:type="dxa"/>
            <w:gridSpan w:val="2"/>
            <w:shd w:val="clear" w:color="auto" w:fill="D9D9D9" w:themeFill="background1" w:themeFillShade="D9"/>
            <w:vAlign w:val="center"/>
          </w:tcPr>
          <w:p w:rsidR="00D50704" w:rsidRPr="00D50704" w:rsidRDefault="00D50704" w:rsidP="00D50704">
            <w:pPr>
              <w:pStyle w:val="ListParagraph"/>
              <w:spacing w:line="312" w:lineRule="auto"/>
              <w:ind w:left="0"/>
              <w:rPr>
                <w:rFonts w:ascii="Arial" w:hAnsi="Arial" w:cs="Arial"/>
                <w:i/>
                <w:sz w:val="20"/>
                <w:szCs w:val="20"/>
              </w:rPr>
            </w:pPr>
            <w:r w:rsidRPr="00D50704">
              <w:rPr>
                <w:rFonts w:ascii="Arial" w:hAnsi="Arial" w:cs="Arial"/>
                <w:i/>
                <w:sz w:val="20"/>
                <w:szCs w:val="20"/>
              </w:rPr>
              <w:t>Office Use Only</w:t>
            </w:r>
          </w:p>
        </w:tc>
      </w:tr>
    </w:tbl>
    <w:p w:rsidR="007B1C44" w:rsidRPr="006060DD" w:rsidRDefault="007B1C44" w:rsidP="00D50704">
      <w:pPr>
        <w:rPr>
          <w:rFonts w:ascii="Arial" w:hAnsi="Arial" w:cs="Arial"/>
          <w:sz w:val="20"/>
          <w:szCs w:val="20"/>
        </w:rPr>
      </w:pPr>
    </w:p>
    <w:sectPr w:rsidR="007B1C44" w:rsidRPr="006060DD" w:rsidSect="00D50704">
      <w:headerReference w:type="even" r:id="rId47"/>
      <w:headerReference w:type="default" r:id="rId48"/>
      <w:footerReference w:type="even" r:id="rId49"/>
      <w:footerReference w:type="default" r:id="rId50"/>
      <w:headerReference w:type="first" r:id="rId51"/>
      <w:footerReference w:type="first" r:id="rId52"/>
      <w:pgSz w:w="11906" w:h="16838" w:code="9"/>
      <w:pgMar w:top="709" w:right="1134" w:bottom="1134" w:left="1134" w:header="578"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92A" w:rsidRDefault="0060492A">
      <w:r>
        <w:separator/>
      </w:r>
    </w:p>
  </w:endnote>
  <w:endnote w:type="continuationSeparator" w:id="0">
    <w:p w:rsidR="0060492A" w:rsidRDefault="0060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tylus BT">
    <w:altName w:val="Candara"/>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41" w:rsidRDefault="000360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2A" w:rsidRDefault="0060492A" w:rsidP="001F7D3C">
    <w:pPr>
      <w:pBdr>
        <w:top w:val="single" w:sz="4" w:space="1" w:color="auto"/>
      </w:pBdr>
      <w:tabs>
        <w:tab w:val="left" w:pos="2700"/>
        <w:tab w:val="left" w:pos="5220"/>
        <w:tab w:val="left" w:pos="7020"/>
      </w:tabs>
      <w:spacing w:line="220" w:lineRule="exact"/>
      <w:rPr>
        <w:rFonts w:ascii="Arial" w:hAnsi="Arial" w:cs="Arial"/>
        <w:b/>
        <w:sz w:val="18"/>
        <w:szCs w:val="18"/>
      </w:rPr>
    </w:pPr>
    <w:r>
      <w:rPr>
        <w:rFonts w:ascii="Arial" w:hAnsi="Arial" w:cs="Arial"/>
        <w:b/>
        <w:sz w:val="18"/>
        <w:szCs w:val="18"/>
      </w:rPr>
      <w:t>Hornsby Shire Council</w:t>
    </w:r>
  </w:p>
  <w:p w:rsidR="0060492A" w:rsidRDefault="0060492A" w:rsidP="00895552">
    <w:pPr>
      <w:tabs>
        <w:tab w:val="left" w:pos="2542"/>
        <w:tab w:val="left" w:pos="2700"/>
        <w:tab w:val="left" w:pos="5220"/>
        <w:tab w:val="left" w:pos="7020"/>
      </w:tabs>
      <w:spacing w:line="220" w:lineRule="exact"/>
      <w:rPr>
        <w:rFonts w:ascii="Arial" w:hAnsi="Arial" w:cs="Arial"/>
        <w:sz w:val="16"/>
        <w:szCs w:val="16"/>
      </w:rPr>
    </w:pPr>
    <w:r>
      <w:rPr>
        <w:rFonts w:ascii="Arial" w:hAnsi="Arial" w:cs="Arial"/>
        <w:sz w:val="16"/>
        <w:szCs w:val="16"/>
      </w:rPr>
      <w:t>ABN 20 706 996 972</w:t>
    </w:r>
    <w:r>
      <w:rPr>
        <w:rFonts w:ascii="Arial" w:hAnsi="Arial" w:cs="Arial"/>
        <w:sz w:val="16"/>
        <w:szCs w:val="16"/>
      </w:rPr>
      <w:tab/>
    </w:r>
    <w:r>
      <w:rPr>
        <w:rFonts w:ascii="Arial" w:hAnsi="Arial" w:cs="Arial"/>
        <w:sz w:val="16"/>
        <w:szCs w:val="16"/>
      </w:rPr>
      <w:tab/>
      <w:t>PO Box 37, Hornsby NSW 1630</w:t>
    </w:r>
    <w:r>
      <w:rPr>
        <w:rFonts w:ascii="Arial" w:hAnsi="Arial" w:cs="Arial"/>
        <w:sz w:val="16"/>
        <w:szCs w:val="16"/>
      </w:rPr>
      <w:tab/>
    </w:r>
    <w:r>
      <w:rPr>
        <w:rFonts w:ascii="Arial" w:hAnsi="Arial" w:cs="Arial"/>
        <w:b/>
        <w:sz w:val="16"/>
        <w:szCs w:val="16"/>
      </w:rPr>
      <w:t>Phone</w:t>
    </w:r>
    <w:r>
      <w:rPr>
        <w:rFonts w:ascii="Arial" w:hAnsi="Arial" w:cs="Arial"/>
        <w:sz w:val="16"/>
        <w:szCs w:val="16"/>
      </w:rPr>
      <w:t xml:space="preserve"> 02 9847 6666</w:t>
    </w:r>
    <w:r>
      <w:rPr>
        <w:rFonts w:ascii="Arial" w:hAnsi="Arial" w:cs="Arial"/>
        <w:sz w:val="16"/>
        <w:szCs w:val="16"/>
      </w:rPr>
      <w:tab/>
    </w:r>
    <w:r>
      <w:rPr>
        <w:rFonts w:ascii="Arial" w:hAnsi="Arial" w:cs="Arial"/>
        <w:b/>
        <w:sz w:val="16"/>
        <w:szCs w:val="16"/>
      </w:rPr>
      <w:t>Email</w:t>
    </w:r>
    <w:r>
      <w:rPr>
        <w:rFonts w:ascii="Arial" w:hAnsi="Arial" w:cs="Arial"/>
        <w:sz w:val="16"/>
        <w:szCs w:val="16"/>
      </w:rPr>
      <w:t xml:space="preserve"> hsc@hornsby.nsw.gov.au</w:t>
    </w:r>
  </w:p>
  <w:p w:rsidR="0060492A" w:rsidRDefault="0060492A" w:rsidP="00895552">
    <w:pPr>
      <w:tabs>
        <w:tab w:val="left" w:pos="2700"/>
        <w:tab w:val="left" w:pos="5220"/>
        <w:tab w:val="left" w:pos="7020"/>
      </w:tabs>
      <w:spacing w:line="220" w:lineRule="exact"/>
      <w:rPr>
        <w:rFonts w:ascii="Arial" w:hAnsi="Arial" w:cs="Arial"/>
        <w:sz w:val="16"/>
        <w:szCs w:val="16"/>
      </w:rPr>
    </w:pPr>
    <w:r>
      <w:rPr>
        <w:rFonts w:ascii="Arial" w:hAnsi="Arial" w:cs="Arial"/>
        <w:sz w:val="16"/>
        <w:szCs w:val="16"/>
      </w:rPr>
      <w:t>296 Peats Ferry Rd, Hornsby 2077</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b/>
        <w:sz w:val="16"/>
        <w:szCs w:val="16"/>
      </w:rPr>
      <w:t>Web</w:t>
    </w:r>
    <w:r>
      <w:rPr>
        <w:rFonts w:ascii="Arial" w:hAnsi="Arial" w:cs="Arial"/>
        <w:sz w:val="16"/>
        <w:szCs w:val="16"/>
      </w:rPr>
      <w:t xml:space="preserve"> hornsby.nsw.gov.au</w:t>
    </w:r>
  </w:p>
  <w:p w:rsidR="0060492A" w:rsidRPr="00DF5BD7" w:rsidRDefault="0060492A" w:rsidP="00895552">
    <w:pPr>
      <w:pStyle w:val="Footer"/>
      <w:rPr>
        <w:rFonts w:ascii="Arial" w:hAnsi="Arial" w:cs="Arial"/>
        <w:sz w:val="12"/>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41" w:rsidRDefault="00036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92A" w:rsidRDefault="0060492A">
      <w:r>
        <w:separator/>
      </w:r>
    </w:p>
  </w:footnote>
  <w:footnote w:type="continuationSeparator" w:id="0">
    <w:p w:rsidR="0060492A" w:rsidRDefault="00604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41" w:rsidRDefault="000360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2A" w:rsidRDefault="0060492A" w:rsidP="00895552">
    <w:pPr>
      <w:pStyle w:val="Header"/>
      <w:tabs>
        <w:tab w:val="clear" w:pos="4153"/>
        <w:tab w:val="clear" w:pos="8306"/>
        <w:tab w:val="right" w:pos="9540"/>
      </w:tabs>
      <w:rPr>
        <w:rFonts w:ascii="Arial Narrow" w:hAnsi="Arial Narrow" w:cs="Arial"/>
        <w:sz w:val="32"/>
        <w:szCs w:val="32"/>
      </w:rPr>
    </w:pPr>
    <w:r>
      <w:rPr>
        <w:rFonts w:ascii="Arial Narrow" w:hAnsi="Arial Narrow" w:cs="Arial"/>
        <w:noProof/>
        <w:sz w:val="32"/>
        <w:szCs w:val="32"/>
      </w:rPr>
      <w:drawing>
        <wp:anchor distT="0" distB="0" distL="114300" distR="114300" simplePos="0" relativeHeight="251657728" behindDoc="1" locked="0" layoutInCell="1" allowOverlap="1" wp14:anchorId="6CF21195" wp14:editId="1D996D1A">
          <wp:simplePos x="0" y="0"/>
          <wp:positionH relativeFrom="column">
            <wp:posOffset>0</wp:posOffset>
          </wp:positionH>
          <wp:positionV relativeFrom="paragraph">
            <wp:posOffset>27305</wp:posOffset>
          </wp:positionV>
          <wp:extent cx="800100" cy="628650"/>
          <wp:effectExtent l="0" t="0" r="0" b="0"/>
          <wp:wrapTight wrapText="bothSides">
            <wp:wrapPolygon edited="0">
              <wp:start x="0" y="0"/>
              <wp:lineTo x="0" y="20945"/>
              <wp:lineTo x="21086" y="20945"/>
              <wp:lineTo x="21086" y="0"/>
              <wp:lineTo x="0" y="0"/>
            </wp:wrapPolygon>
          </wp:wrapTight>
          <wp:docPr id="44" name="Picture 44" descr="HSC_100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SC_100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92A" w:rsidRPr="006060DD" w:rsidRDefault="0060492A" w:rsidP="00895552">
    <w:pPr>
      <w:pStyle w:val="Header"/>
      <w:tabs>
        <w:tab w:val="clear" w:pos="4153"/>
        <w:tab w:val="clear" w:pos="8306"/>
        <w:tab w:val="right" w:pos="9540"/>
      </w:tabs>
      <w:rPr>
        <w:rFonts w:ascii="Arial" w:hAnsi="Arial" w:cs="Arial"/>
        <w:b/>
        <w:sz w:val="32"/>
        <w:szCs w:val="32"/>
      </w:rPr>
    </w:pPr>
    <w:r>
      <w:rPr>
        <w:rFonts w:ascii="Arial Narrow" w:hAnsi="Arial Narrow" w:cs="Arial"/>
        <w:sz w:val="32"/>
        <w:szCs w:val="32"/>
      </w:rPr>
      <w:tab/>
    </w:r>
    <w:r>
      <w:rPr>
        <w:rFonts w:ascii="Arial" w:hAnsi="Arial" w:cs="Arial"/>
        <w:b/>
        <w:sz w:val="32"/>
        <w:szCs w:val="32"/>
      </w:rPr>
      <w:t>Final/Interim Fire Safety Certificate (Form 15)</w:t>
    </w:r>
  </w:p>
  <w:p w:rsidR="0060492A" w:rsidRPr="00895552" w:rsidRDefault="0060492A" w:rsidP="00895552">
    <w:pPr>
      <w:pStyle w:val="Header"/>
      <w:rPr>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41" w:rsidRDefault="00036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6047"/>
    <w:multiLevelType w:val="hybridMultilevel"/>
    <w:tmpl w:val="BF828E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EC84036"/>
    <w:multiLevelType w:val="hybridMultilevel"/>
    <w:tmpl w:val="ED9890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486D2E"/>
    <w:multiLevelType w:val="hybridMultilevel"/>
    <w:tmpl w:val="0C80FE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9326AF"/>
    <w:multiLevelType w:val="hybridMultilevel"/>
    <w:tmpl w:val="62C8FE7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F05412D"/>
    <w:multiLevelType w:val="hybridMultilevel"/>
    <w:tmpl w:val="4A82C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A737E92"/>
    <w:multiLevelType w:val="hybridMultilevel"/>
    <w:tmpl w:val="30161B12"/>
    <w:lvl w:ilvl="0" w:tplc="8FB2496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419070F8"/>
    <w:multiLevelType w:val="hybridMultilevel"/>
    <w:tmpl w:val="430205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CD40D55"/>
    <w:multiLevelType w:val="hybridMultilevel"/>
    <w:tmpl w:val="5A56F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7A677FB"/>
    <w:multiLevelType w:val="hybridMultilevel"/>
    <w:tmpl w:val="2F10FB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8"/>
  </w:num>
  <w:num w:numId="6">
    <w:abstractNumId w:val="0"/>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5bHyWhN24RgNNwe1jXeYjTzOsw=" w:salt="tsViWpZonMg+VRaDTWuVjw=="/>
  <w:defaultTabStop w:val="720"/>
  <w:noPunctuationKerning/>
  <w:characterSpacingControl w:val="doNotCompress"/>
  <w:hdrShapeDefaults>
    <o:shapedefaults v:ext="edit" spidmax="16385">
      <o:colormru v:ext="edit" colors="#17694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17"/>
    <w:rsid w:val="000013B4"/>
    <w:rsid w:val="00005B20"/>
    <w:rsid w:val="000069D8"/>
    <w:rsid w:val="0000767E"/>
    <w:rsid w:val="0001336D"/>
    <w:rsid w:val="00015BBF"/>
    <w:rsid w:val="00024F12"/>
    <w:rsid w:val="0002726A"/>
    <w:rsid w:val="00030733"/>
    <w:rsid w:val="00035778"/>
    <w:rsid w:val="00035A95"/>
    <w:rsid w:val="00036041"/>
    <w:rsid w:val="00037C87"/>
    <w:rsid w:val="000433FC"/>
    <w:rsid w:val="000446F1"/>
    <w:rsid w:val="000451C0"/>
    <w:rsid w:val="00054D6D"/>
    <w:rsid w:val="00055A22"/>
    <w:rsid w:val="000609E0"/>
    <w:rsid w:val="000626BD"/>
    <w:rsid w:val="0007604B"/>
    <w:rsid w:val="000805F1"/>
    <w:rsid w:val="00080933"/>
    <w:rsid w:val="00083EFD"/>
    <w:rsid w:val="00084420"/>
    <w:rsid w:val="00084C4D"/>
    <w:rsid w:val="00086A8A"/>
    <w:rsid w:val="00087603"/>
    <w:rsid w:val="00087649"/>
    <w:rsid w:val="00094B50"/>
    <w:rsid w:val="00094F46"/>
    <w:rsid w:val="000B33FE"/>
    <w:rsid w:val="000B437C"/>
    <w:rsid w:val="000C1C9B"/>
    <w:rsid w:val="000C1CB5"/>
    <w:rsid w:val="000C222B"/>
    <w:rsid w:val="000C2915"/>
    <w:rsid w:val="000C40B4"/>
    <w:rsid w:val="000C44FB"/>
    <w:rsid w:val="000D32B0"/>
    <w:rsid w:val="000D3740"/>
    <w:rsid w:val="000D683F"/>
    <w:rsid w:val="000D7395"/>
    <w:rsid w:val="000E3774"/>
    <w:rsid w:val="000E4CD9"/>
    <w:rsid w:val="000E547C"/>
    <w:rsid w:val="000E5EDA"/>
    <w:rsid w:val="000E683C"/>
    <w:rsid w:val="000E7718"/>
    <w:rsid w:val="000E7B3F"/>
    <w:rsid w:val="000F0F75"/>
    <w:rsid w:val="000F2E21"/>
    <w:rsid w:val="000F31E4"/>
    <w:rsid w:val="000F54B3"/>
    <w:rsid w:val="000F6E4D"/>
    <w:rsid w:val="00101684"/>
    <w:rsid w:val="00115DBB"/>
    <w:rsid w:val="00130C0C"/>
    <w:rsid w:val="00133BBD"/>
    <w:rsid w:val="001357A4"/>
    <w:rsid w:val="00136E61"/>
    <w:rsid w:val="00141B27"/>
    <w:rsid w:val="00142B1B"/>
    <w:rsid w:val="00144125"/>
    <w:rsid w:val="00144448"/>
    <w:rsid w:val="001469FD"/>
    <w:rsid w:val="00147BC8"/>
    <w:rsid w:val="00152FB2"/>
    <w:rsid w:val="001538FD"/>
    <w:rsid w:val="00154726"/>
    <w:rsid w:val="0015573A"/>
    <w:rsid w:val="0015691B"/>
    <w:rsid w:val="00156B31"/>
    <w:rsid w:val="00157265"/>
    <w:rsid w:val="001643AD"/>
    <w:rsid w:val="00165803"/>
    <w:rsid w:val="0017427D"/>
    <w:rsid w:val="00174A2A"/>
    <w:rsid w:val="00175F75"/>
    <w:rsid w:val="001762DF"/>
    <w:rsid w:val="0017631F"/>
    <w:rsid w:val="00177234"/>
    <w:rsid w:val="00184659"/>
    <w:rsid w:val="00186E8C"/>
    <w:rsid w:val="0019377E"/>
    <w:rsid w:val="001A097E"/>
    <w:rsid w:val="001A25E4"/>
    <w:rsid w:val="001A3510"/>
    <w:rsid w:val="001A4A63"/>
    <w:rsid w:val="001A5A2B"/>
    <w:rsid w:val="001A6210"/>
    <w:rsid w:val="001A76BD"/>
    <w:rsid w:val="001B1E32"/>
    <w:rsid w:val="001B75EF"/>
    <w:rsid w:val="001C00C6"/>
    <w:rsid w:val="001C07BC"/>
    <w:rsid w:val="001C2773"/>
    <w:rsid w:val="001C39FF"/>
    <w:rsid w:val="001C5978"/>
    <w:rsid w:val="001D3881"/>
    <w:rsid w:val="001D5ECE"/>
    <w:rsid w:val="001E30F9"/>
    <w:rsid w:val="001E6DDB"/>
    <w:rsid w:val="001E6E8B"/>
    <w:rsid w:val="001F1B74"/>
    <w:rsid w:val="001F472B"/>
    <w:rsid w:val="001F7661"/>
    <w:rsid w:val="001F774C"/>
    <w:rsid w:val="001F7D3C"/>
    <w:rsid w:val="00201554"/>
    <w:rsid w:val="00201F28"/>
    <w:rsid w:val="00203C44"/>
    <w:rsid w:val="002047C0"/>
    <w:rsid w:val="00205D1D"/>
    <w:rsid w:val="00205DD7"/>
    <w:rsid w:val="002125BA"/>
    <w:rsid w:val="00212DA1"/>
    <w:rsid w:val="00216C59"/>
    <w:rsid w:val="002235CB"/>
    <w:rsid w:val="00223CCE"/>
    <w:rsid w:val="00226A48"/>
    <w:rsid w:val="00243AE9"/>
    <w:rsid w:val="00243D04"/>
    <w:rsid w:val="00244206"/>
    <w:rsid w:val="002443CA"/>
    <w:rsid w:val="002446AC"/>
    <w:rsid w:val="00244C6A"/>
    <w:rsid w:val="0024790A"/>
    <w:rsid w:val="00247E87"/>
    <w:rsid w:val="00251E37"/>
    <w:rsid w:val="0025383A"/>
    <w:rsid w:val="0025416D"/>
    <w:rsid w:val="002567E6"/>
    <w:rsid w:val="00265BFF"/>
    <w:rsid w:val="002674ED"/>
    <w:rsid w:val="002716B3"/>
    <w:rsid w:val="0027544A"/>
    <w:rsid w:val="00275888"/>
    <w:rsid w:val="00287076"/>
    <w:rsid w:val="00294B4B"/>
    <w:rsid w:val="002957BE"/>
    <w:rsid w:val="00296B16"/>
    <w:rsid w:val="002975ED"/>
    <w:rsid w:val="002A2310"/>
    <w:rsid w:val="002A7AEA"/>
    <w:rsid w:val="002B024B"/>
    <w:rsid w:val="002B084C"/>
    <w:rsid w:val="002B2BFD"/>
    <w:rsid w:val="002B5DC5"/>
    <w:rsid w:val="002B7831"/>
    <w:rsid w:val="002B7FC5"/>
    <w:rsid w:val="002C288E"/>
    <w:rsid w:val="002C528B"/>
    <w:rsid w:val="002C7EB6"/>
    <w:rsid w:val="002D019B"/>
    <w:rsid w:val="002D056F"/>
    <w:rsid w:val="002D3A90"/>
    <w:rsid w:val="002D58B0"/>
    <w:rsid w:val="002E0C61"/>
    <w:rsid w:val="002E39A2"/>
    <w:rsid w:val="002E6AD8"/>
    <w:rsid w:val="002F23C6"/>
    <w:rsid w:val="002F448B"/>
    <w:rsid w:val="002F55D4"/>
    <w:rsid w:val="002F6DF6"/>
    <w:rsid w:val="003008F4"/>
    <w:rsid w:val="00301B98"/>
    <w:rsid w:val="00303D57"/>
    <w:rsid w:val="00311C5A"/>
    <w:rsid w:val="00317C6A"/>
    <w:rsid w:val="0032224B"/>
    <w:rsid w:val="00327BD7"/>
    <w:rsid w:val="00330237"/>
    <w:rsid w:val="0033083D"/>
    <w:rsid w:val="00330CE6"/>
    <w:rsid w:val="00332E69"/>
    <w:rsid w:val="00333803"/>
    <w:rsid w:val="00333B7E"/>
    <w:rsid w:val="003352C3"/>
    <w:rsid w:val="00335498"/>
    <w:rsid w:val="0033691F"/>
    <w:rsid w:val="00336DB4"/>
    <w:rsid w:val="00342133"/>
    <w:rsid w:val="00344B18"/>
    <w:rsid w:val="00346A48"/>
    <w:rsid w:val="00346BD9"/>
    <w:rsid w:val="0035534D"/>
    <w:rsid w:val="00370971"/>
    <w:rsid w:val="00371B5D"/>
    <w:rsid w:val="00372EF7"/>
    <w:rsid w:val="00377E80"/>
    <w:rsid w:val="00381959"/>
    <w:rsid w:val="00382A3A"/>
    <w:rsid w:val="00385E50"/>
    <w:rsid w:val="00386522"/>
    <w:rsid w:val="00387222"/>
    <w:rsid w:val="00387CB5"/>
    <w:rsid w:val="00392967"/>
    <w:rsid w:val="00394D2D"/>
    <w:rsid w:val="003A176D"/>
    <w:rsid w:val="003A377D"/>
    <w:rsid w:val="003B4B28"/>
    <w:rsid w:val="003C0B61"/>
    <w:rsid w:val="003C0CAC"/>
    <w:rsid w:val="003C1040"/>
    <w:rsid w:val="003C33DA"/>
    <w:rsid w:val="003D1E43"/>
    <w:rsid w:val="003D34CE"/>
    <w:rsid w:val="003D4B6A"/>
    <w:rsid w:val="003D6124"/>
    <w:rsid w:val="003D65E8"/>
    <w:rsid w:val="003E1124"/>
    <w:rsid w:val="003E173C"/>
    <w:rsid w:val="003E272E"/>
    <w:rsid w:val="003E36B0"/>
    <w:rsid w:val="003E54F5"/>
    <w:rsid w:val="003F20A5"/>
    <w:rsid w:val="003F3532"/>
    <w:rsid w:val="003F4D1F"/>
    <w:rsid w:val="003F4E79"/>
    <w:rsid w:val="003F69CE"/>
    <w:rsid w:val="00413311"/>
    <w:rsid w:val="00420EFA"/>
    <w:rsid w:val="00421296"/>
    <w:rsid w:val="00422F3F"/>
    <w:rsid w:val="00423399"/>
    <w:rsid w:val="004236D2"/>
    <w:rsid w:val="0043050F"/>
    <w:rsid w:val="00432C9B"/>
    <w:rsid w:val="00433EC0"/>
    <w:rsid w:val="004404DA"/>
    <w:rsid w:val="00444601"/>
    <w:rsid w:val="00447BF6"/>
    <w:rsid w:val="00447C94"/>
    <w:rsid w:val="00455591"/>
    <w:rsid w:val="00457038"/>
    <w:rsid w:val="00457705"/>
    <w:rsid w:val="0046177B"/>
    <w:rsid w:val="0046243C"/>
    <w:rsid w:val="00464651"/>
    <w:rsid w:val="00465A68"/>
    <w:rsid w:val="00465FB3"/>
    <w:rsid w:val="00470D0C"/>
    <w:rsid w:val="00473F39"/>
    <w:rsid w:val="004767F2"/>
    <w:rsid w:val="00482DC9"/>
    <w:rsid w:val="00483747"/>
    <w:rsid w:val="00490A41"/>
    <w:rsid w:val="004919FE"/>
    <w:rsid w:val="00495592"/>
    <w:rsid w:val="00496F87"/>
    <w:rsid w:val="004A04A9"/>
    <w:rsid w:val="004A75D5"/>
    <w:rsid w:val="004B1210"/>
    <w:rsid w:val="004B41BB"/>
    <w:rsid w:val="004B5B28"/>
    <w:rsid w:val="004B6E39"/>
    <w:rsid w:val="004B7ED3"/>
    <w:rsid w:val="004C42E2"/>
    <w:rsid w:val="004C550F"/>
    <w:rsid w:val="004C609F"/>
    <w:rsid w:val="004D3952"/>
    <w:rsid w:val="004D6F56"/>
    <w:rsid w:val="004F11AE"/>
    <w:rsid w:val="004F48AC"/>
    <w:rsid w:val="004F561D"/>
    <w:rsid w:val="004F7D37"/>
    <w:rsid w:val="00500BF7"/>
    <w:rsid w:val="005010B4"/>
    <w:rsid w:val="00501702"/>
    <w:rsid w:val="005037D0"/>
    <w:rsid w:val="00510475"/>
    <w:rsid w:val="0051325E"/>
    <w:rsid w:val="005176F2"/>
    <w:rsid w:val="005230C8"/>
    <w:rsid w:val="00525DF5"/>
    <w:rsid w:val="00526435"/>
    <w:rsid w:val="00526734"/>
    <w:rsid w:val="00531B48"/>
    <w:rsid w:val="00532E5F"/>
    <w:rsid w:val="0053335E"/>
    <w:rsid w:val="00533E09"/>
    <w:rsid w:val="00536788"/>
    <w:rsid w:val="00536865"/>
    <w:rsid w:val="00543B52"/>
    <w:rsid w:val="00545C0D"/>
    <w:rsid w:val="00547BF2"/>
    <w:rsid w:val="005520A8"/>
    <w:rsid w:val="00553727"/>
    <w:rsid w:val="00560F18"/>
    <w:rsid w:val="00561F45"/>
    <w:rsid w:val="00562E1F"/>
    <w:rsid w:val="00563628"/>
    <w:rsid w:val="00564A26"/>
    <w:rsid w:val="00567094"/>
    <w:rsid w:val="00567D18"/>
    <w:rsid w:val="0057078D"/>
    <w:rsid w:val="005718B3"/>
    <w:rsid w:val="00575950"/>
    <w:rsid w:val="005762F1"/>
    <w:rsid w:val="00576C96"/>
    <w:rsid w:val="005779F7"/>
    <w:rsid w:val="005817DB"/>
    <w:rsid w:val="00583FCB"/>
    <w:rsid w:val="00584182"/>
    <w:rsid w:val="00586DDA"/>
    <w:rsid w:val="00587123"/>
    <w:rsid w:val="00591C58"/>
    <w:rsid w:val="005922EF"/>
    <w:rsid w:val="00595000"/>
    <w:rsid w:val="005965CC"/>
    <w:rsid w:val="005A0513"/>
    <w:rsid w:val="005A352D"/>
    <w:rsid w:val="005A63E2"/>
    <w:rsid w:val="005A6E51"/>
    <w:rsid w:val="005B468C"/>
    <w:rsid w:val="005B54D1"/>
    <w:rsid w:val="005C16B8"/>
    <w:rsid w:val="005C299F"/>
    <w:rsid w:val="005C2A1B"/>
    <w:rsid w:val="005C3AC2"/>
    <w:rsid w:val="005C46BC"/>
    <w:rsid w:val="005C645F"/>
    <w:rsid w:val="005C712C"/>
    <w:rsid w:val="005C746A"/>
    <w:rsid w:val="005E6317"/>
    <w:rsid w:val="005E632E"/>
    <w:rsid w:val="005E6C76"/>
    <w:rsid w:val="005F1344"/>
    <w:rsid w:val="005F5E31"/>
    <w:rsid w:val="005F78D8"/>
    <w:rsid w:val="005F7DA8"/>
    <w:rsid w:val="00600619"/>
    <w:rsid w:val="00601CDE"/>
    <w:rsid w:val="006033B5"/>
    <w:rsid w:val="00604227"/>
    <w:rsid w:val="0060492A"/>
    <w:rsid w:val="006060DD"/>
    <w:rsid w:val="00610A16"/>
    <w:rsid w:val="006175B2"/>
    <w:rsid w:val="00620B60"/>
    <w:rsid w:val="00621AEB"/>
    <w:rsid w:val="00625D47"/>
    <w:rsid w:val="00626E54"/>
    <w:rsid w:val="00627D0F"/>
    <w:rsid w:val="0064676C"/>
    <w:rsid w:val="00653645"/>
    <w:rsid w:val="00655018"/>
    <w:rsid w:val="006551B4"/>
    <w:rsid w:val="00657055"/>
    <w:rsid w:val="00660D49"/>
    <w:rsid w:val="006639BA"/>
    <w:rsid w:val="0066746D"/>
    <w:rsid w:val="00667CD6"/>
    <w:rsid w:val="00672F6B"/>
    <w:rsid w:val="0068410D"/>
    <w:rsid w:val="006970B0"/>
    <w:rsid w:val="006A0EE2"/>
    <w:rsid w:val="006A5EED"/>
    <w:rsid w:val="006A7119"/>
    <w:rsid w:val="006B0787"/>
    <w:rsid w:val="006B45AA"/>
    <w:rsid w:val="006B7927"/>
    <w:rsid w:val="006C114E"/>
    <w:rsid w:val="006C123C"/>
    <w:rsid w:val="006C21F6"/>
    <w:rsid w:val="006C2B4B"/>
    <w:rsid w:val="006C5DC8"/>
    <w:rsid w:val="006D31A6"/>
    <w:rsid w:val="006D3681"/>
    <w:rsid w:val="006D4EFF"/>
    <w:rsid w:val="006D6BCA"/>
    <w:rsid w:val="006E0FD1"/>
    <w:rsid w:val="006E1F74"/>
    <w:rsid w:val="006E5FCE"/>
    <w:rsid w:val="006E76F8"/>
    <w:rsid w:val="006F0E56"/>
    <w:rsid w:val="006F3056"/>
    <w:rsid w:val="006F69A1"/>
    <w:rsid w:val="006F70C8"/>
    <w:rsid w:val="006F7F06"/>
    <w:rsid w:val="00700B7E"/>
    <w:rsid w:val="0070428E"/>
    <w:rsid w:val="007068E1"/>
    <w:rsid w:val="00713742"/>
    <w:rsid w:val="00714954"/>
    <w:rsid w:val="0071586C"/>
    <w:rsid w:val="007167CB"/>
    <w:rsid w:val="00716A1E"/>
    <w:rsid w:val="00717DCF"/>
    <w:rsid w:val="007228BD"/>
    <w:rsid w:val="007239F9"/>
    <w:rsid w:val="007337B7"/>
    <w:rsid w:val="007349E7"/>
    <w:rsid w:val="0073661D"/>
    <w:rsid w:val="00737FC2"/>
    <w:rsid w:val="007471E1"/>
    <w:rsid w:val="0075249D"/>
    <w:rsid w:val="007543C5"/>
    <w:rsid w:val="0075540D"/>
    <w:rsid w:val="007611FF"/>
    <w:rsid w:val="00767937"/>
    <w:rsid w:val="00774F24"/>
    <w:rsid w:val="00784599"/>
    <w:rsid w:val="0079389C"/>
    <w:rsid w:val="00795719"/>
    <w:rsid w:val="007A2394"/>
    <w:rsid w:val="007B077E"/>
    <w:rsid w:val="007B1C04"/>
    <w:rsid w:val="007B1C44"/>
    <w:rsid w:val="007B39BF"/>
    <w:rsid w:val="007B5FFB"/>
    <w:rsid w:val="007C0B18"/>
    <w:rsid w:val="007C1929"/>
    <w:rsid w:val="007D79D3"/>
    <w:rsid w:val="007E03D6"/>
    <w:rsid w:val="007E1CB4"/>
    <w:rsid w:val="007E218A"/>
    <w:rsid w:val="007E26EC"/>
    <w:rsid w:val="007E37E8"/>
    <w:rsid w:val="007E797E"/>
    <w:rsid w:val="007F010F"/>
    <w:rsid w:val="007F0C1F"/>
    <w:rsid w:val="007F114C"/>
    <w:rsid w:val="007F2B4C"/>
    <w:rsid w:val="007F41AC"/>
    <w:rsid w:val="00803993"/>
    <w:rsid w:val="00805876"/>
    <w:rsid w:val="0080593E"/>
    <w:rsid w:val="008060EC"/>
    <w:rsid w:val="008079EF"/>
    <w:rsid w:val="00817671"/>
    <w:rsid w:val="00825B27"/>
    <w:rsid w:val="00826476"/>
    <w:rsid w:val="00832EC5"/>
    <w:rsid w:val="00833475"/>
    <w:rsid w:val="00833E78"/>
    <w:rsid w:val="00834630"/>
    <w:rsid w:val="008377EA"/>
    <w:rsid w:val="00837806"/>
    <w:rsid w:val="0085377E"/>
    <w:rsid w:val="00853C3B"/>
    <w:rsid w:val="0086070B"/>
    <w:rsid w:val="00863BD1"/>
    <w:rsid w:val="00863D74"/>
    <w:rsid w:val="00864EC2"/>
    <w:rsid w:val="00865E5D"/>
    <w:rsid w:val="00866CD2"/>
    <w:rsid w:val="00870C8F"/>
    <w:rsid w:val="008716B1"/>
    <w:rsid w:val="00871FEC"/>
    <w:rsid w:val="0087496A"/>
    <w:rsid w:val="00875D4A"/>
    <w:rsid w:val="00881C62"/>
    <w:rsid w:val="008911D8"/>
    <w:rsid w:val="00895552"/>
    <w:rsid w:val="00896844"/>
    <w:rsid w:val="0089705E"/>
    <w:rsid w:val="008A18C5"/>
    <w:rsid w:val="008A27AE"/>
    <w:rsid w:val="008A41E8"/>
    <w:rsid w:val="008A7E5E"/>
    <w:rsid w:val="008B1B1E"/>
    <w:rsid w:val="008B2732"/>
    <w:rsid w:val="008B77F6"/>
    <w:rsid w:val="008C31E2"/>
    <w:rsid w:val="008C417B"/>
    <w:rsid w:val="008C5957"/>
    <w:rsid w:val="008C6D5B"/>
    <w:rsid w:val="008C7C30"/>
    <w:rsid w:val="008C7CFD"/>
    <w:rsid w:val="008D56EF"/>
    <w:rsid w:val="008D773C"/>
    <w:rsid w:val="008E58A1"/>
    <w:rsid w:val="008E5974"/>
    <w:rsid w:val="008E645F"/>
    <w:rsid w:val="008E73E8"/>
    <w:rsid w:val="008F16ED"/>
    <w:rsid w:val="008F1CD1"/>
    <w:rsid w:val="008F2FD6"/>
    <w:rsid w:val="008F6757"/>
    <w:rsid w:val="00903C36"/>
    <w:rsid w:val="00905591"/>
    <w:rsid w:val="009101F0"/>
    <w:rsid w:val="00912E11"/>
    <w:rsid w:val="009135A3"/>
    <w:rsid w:val="0091375A"/>
    <w:rsid w:val="00913CE4"/>
    <w:rsid w:val="00914906"/>
    <w:rsid w:val="00917D0B"/>
    <w:rsid w:val="0092106A"/>
    <w:rsid w:val="009215C1"/>
    <w:rsid w:val="009277CF"/>
    <w:rsid w:val="009304D0"/>
    <w:rsid w:val="00934145"/>
    <w:rsid w:val="00935EA3"/>
    <w:rsid w:val="00937C85"/>
    <w:rsid w:val="00942BB4"/>
    <w:rsid w:val="00942F0F"/>
    <w:rsid w:val="009502E6"/>
    <w:rsid w:val="00953E92"/>
    <w:rsid w:val="009557D8"/>
    <w:rsid w:val="0095596D"/>
    <w:rsid w:val="009573DF"/>
    <w:rsid w:val="00960E16"/>
    <w:rsid w:val="00961C87"/>
    <w:rsid w:val="00962606"/>
    <w:rsid w:val="00962F97"/>
    <w:rsid w:val="009651EC"/>
    <w:rsid w:val="009703F4"/>
    <w:rsid w:val="0097172D"/>
    <w:rsid w:val="00980A9C"/>
    <w:rsid w:val="00980FDA"/>
    <w:rsid w:val="00982E66"/>
    <w:rsid w:val="00984ED0"/>
    <w:rsid w:val="00987AC7"/>
    <w:rsid w:val="00990EB4"/>
    <w:rsid w:val="00991048"/>
    <w:rsid w:val="00991961"/>
    <w:rsid w:val="009926AC"/>
    <w:rsid w:val="00992E2A"/>
    <w:rsid w:val="009936C8"/>
    <w:rsid w:val="00997622"/>
    <w:rsid w:val="009A1AB4"/>
    <w:rsid w:val="009A6C89"/>
    <w:rsid w:val="009B3EA8"/>
    <w:rsid w:val="009B48FC"/>
    <w:rsid w:val="009B5CF1"/>
    <w:rsid w:val="009B7587"/>
    <w:rsid w:val="009C7C39"/>
    <w:rsid w:val="009D018A"/>
    <w:rsid w:val="009D1D0D"/>
    <w:rsid w:val="009D3CB7"/>
    <w:rsid w:val="009D5498"/>
    <w:rsid w:val="009E0690"/>
    <w:rsid w:val="009E09D8"/>
    <w:rsid w:val="009E500F"/>
    <w:rsid w:val="009E59A0"/>
    <w:rsid w:val="009E634F"/>
    <w:rsid w:val="009F29D1"/>
    <w:rsid w:val="009F4696"/>
    <w:rsid w:val="009F4E9C"/>
    <w:rsid w:val="009F5703"/>
    <w:rsid w:val="00A0073B"/>
    <w:rsid w:val="00A00D6E"/>
    <w:rsid w:val="00A02C12"/>
    <w:rsid w:val="00A12571"/>
    <w:rsid w:val="00A1293C"/>
    <w:rsid w:val="00A12EDF"/>
    <w:rsid w:val="00A1351B"/>
    <w:rsid w:val="00A15506"/>
    <w:rsid w:val="00A15DA6"/>
    <w:rsid w:val="00A1602E"/>
    <w:rsid w:val="00A20DD9"/>
    <w:rsid w:val="00A231D8"/>
    <w:rsid w:val="00A231F4"/>
    <w:rsid w:val="00A23597"/>
    <w:rsid w:val="00A25C45"/>
    <w:rsid w:val="00A31852"/>
    <w:rsid w:val="00A36C51"/>
    <w:rsid w:val="00A404F9"/>
    <w:rsid w:val="00A4107B"/>
    <w:rsid w:val="00A435DF"/>
    <w:rsid w:val="00A436E9"/>
    <w:rsid w:val="00A43D18"/>
    <w:rsid w:val="00A45887"/>
    <w:rsid w:val="00A50897"/>
    <w:rsid w:val="00A53281"/>
    <w:rsid w:val="00A62766"/>
    <w:rsid w:val="00A62CE4"/>
    <w:rsid w:val="00A65363"/>
    <w:rsid w:val="00A66A95"/>
    <w:rsid w:val="00A678A5"/>
    <w:rsid w:val="00A67D03"/>
    <w:rsid w:val="00A7230A"/>
    <w:rsid w:val="00A75184"/>
    <w:rsid w:val="00A757A7"/>
    <w:rsid w:val="00A77709"/>
    <w:rsid w:val="00A80161"/>
    <w:rsid w:val="00A809FE"/>
    <w:rsid w:val="00A80A57"/>
    <w:rsid w:val="00A81726"/>
    <w:rsid w:val="00A85042"/>
    <w:rsid w:val="00A919BD"/>
    <w:rsid w:val="00A92CC3"/>
    <w:rsid w:val="00A96A0A"/>
    <w:rsid w:val="00A96A7A"/>
    <w:rsid w:val="00AA0319"/>
    <w:rsid w:val="00AA3AB5"/>
    <w:rsid w:val="00AA3E3F"/>
    <w:rsid w:val="00AA3F22"/>
    <w:rsid w:val="00AA477C"/>
    <w:rsid w:val="00AA5125"/>
    <w:rsid w:val="00AB0FFF"/>
    <w:rsid w:val="00AB147B"/>
    <w:rsid w:val="00AB1688"/>
    <w:rsid w:val="00AB20E3"/>
    <w:rsid w:val="00AB3C62"/>
    <w:rsid w:val="00AC0FE0"/>
    <w:rsid w:val="00AC246C"/>
    <w:rsid w:val="00AC55C2"/>
    <w:rsid w:val="00AD53A4"/>
    <w:rsid w:val="00AD6176"/>
    <w:rsid w:val="00AD646C"/>
    <w:rsid w:val="00AE0E97"/>
    <w:rsid w:val="00AE323F"/>
    <w:rsid w:val="00AE3700"/>
    <w:rsid w:val="00AE3EF1"/>
    <w:rsid w:val="00AE4E98"/>
    <w:rsid w:val="00AF286D"/>
    <w:rsid w:val="00AF35D5"/>
    <w:rsid w:val="00B01F8A"/>
    <w:rsid w:val="00B024C8"/>
    <w:rsid w:val="00B0345C"/>
    <w:rsid w:val="00B05F88"/>
    <w:rsid w:val="00B062F4"/>
    <w:rsid w:val="00B0796D"/>
    <w:rsid w:val="00B10DE9"/>
    <w:rsid w:val="00B141AE"/>
    <w:rsid w:val="00B14A5C"/>
    <w:rsid w:val="00B15F2D"/>
    <w:rsid w:val="00B16CA3"/>
    <w:rsid w:val="00B254CD"/>
    <w:rsid w:val="00B26397"/>
    <w:rsid w:val="00B265AB"/>
    <w:rsid w:val="00B27F96"/>
    <w:rsid w:val="00B301AD"/>
    <w:rsid w:val="00B34197"/>
    <w:rsid w:val="00B35313"/>
    <w:rsid w:val="00B424EC"/>
    <w:rsid w:val="00B42B8C"/>
    <w:rsid w:val="00B42BF8"/>
    <w:rsid w:val="00B55626"/>
    <w:rsid w:val="00B56CD1"/>
    <w:rsid w:val="00B57624"/>
    <w:rsid w:val="00B61C16"/>
    <w:rsid w:val="00B6488B"/>
    <w:rsid w:val="00B6704C"/>
    <w:rsid w:val="00B67734"/>
    <w:rsid w:val="00B67A0B"/>
    <w:rsid w:val="00B71BDC"/>
    <w:rsid w:val="00B7522F"/>
    <w:rsid w:val="00B77592"/>
    <w:rsid w:val="00B81FE2"/>
    <w:rsid w:val="00B8368F"/>
    <w:rsid w:val="00B841D9"/>
    <w:rsid w:val="00B852FE"/>
    <w:rsid w:val="00B86611"/>
    <w:rsid w:val="00B94B6B"/>
    <w:rsid w:val="00B963E4"/>
    <w:rsid w:val="00B965E0"/>
    <w:rsid w:val="00B97533"/>
    <w:rsid w:val="00BA1880"/>
    <w:rsid w:val="00BA635C"/>
    <w:rsid w:val="00BA786F"/>
    <w:rsid w:val="00BA7C8E"/>
    <w:rsid w:val="00BB10C1"/>
    <w:rsid w:val="00BB1FEB"/>
    <w:rsid w:val="00BB5A57"/>
    <w:rsid w:val="00BB7967"/>
    <w:rsid w:val="00BC2A51"/>
    <w:rsid w:val="00BC4A5A"/>
    <w:rsid w:val="00BD09FA"/>
    <w:rsid w:val="00BD4F11"/>
    <w:rsid w:val="00BD54E9"/>
    <w:rsid w:val="00BD5F88"/>
    <w:rsid w:val="00BD6EAF"/>
    <w:rsid w:val="00BE11E6"/>
    <w:rsid w:val="00BE28F1"/>
    <w:rsid w:val="00BE30C3"/>
    <w:rsid w:val="00BE3A7E"/>
    <w:rsid w:val="00BF0C53"/>
    <w:rsid w:val="00BF5863"/>
    <w:rsid w:val="00BF7117"/>
    <w:rsid w:val="00C01584"/>
    <w:rsid w:val="00C055AD"/>
    <w:rsid w:val="00C05F18"/>
    <w:rsid w:val="00C1123C"/>
    <w:rsid w:val="00C132C1"/>
    <w:rsid w:val="00C13EC4"/>
    <w:rsid w:val="00C22871"/>
    <w:rsid w:val="00C23CC4"/>
    <w:rsid w:val="00C2413C"/>
    <w:rsid w:val="00C25745"/>
    <w:rsid w:val="00C26350"/>
    <w:rsid w:val="00C34769"/>
    <w:rsid w:val="00C36B0D"/>
    <w:rsid w:val="00C4299B"/>
    <w:rsid w:val="00C433CF"/>
    <w:rsid w:val="00C451A2"/>
    <w:rsid w:val="00C4694C"/>
    <w:rsid w:val="00C47021"/>
    <w:rsid w:val="00C47B26"/>
    <w:rsid w:val="00C50E4D"/>
    <w:rsid w:val="00C50FAB"/>
    <w:rsid w:val="00C60122"/>
    <w:rsid w:val="00C62388"/>
    <w:rsid w:val="00C66E13"/>
    <w:rsid w:val="00C66F53"/>
    <w:rsid w:val="00C721E2"/>
    <w:rsid w:val="00C73AEA"/>
    <w:rsid w:val="00C777CE"/>
    <w:rsid w:val="00C80B6A"/>
    <w:rsid w:val="00C80F85"/>
    <w:rsid w:val="00C839D8"/>
    <w:rsid w:val="00C846AB"/>
    <w:rsid w:val="00C951CD"/>
    <w:rsid w:val="00C96899"/>
    <w:rsid w:val="00C97E80"/>
    <w:rsid w:val="00CA28F4"/>
    <w:rsid w:val="00CA2921"/>
    <w:rsid w:val="00CB54DE"/>
    <w:rsid w:val="00CC192E"/>
    <w:rsid w:val="00CC5389"/>
    <w:rsid w:val="00CC58B9"/>
    <w:rsid w:val="00CC683F"/>
    <w:rsid w:val="00CD0AB3"/>
    <w:rsid w:val="00CD0FA7"/>
    <w:rsid w:val="00CD4317"/>
    <w:rsid w:val="00CD7CCC"/>
    <w:rsid w:val="00CE17E6"/>
    <w:rsid w:val="00CE1E4D"/>
    <w:rsid w:val="00CE66AF"/>
    <w:rsid w:val="00CF7483"/>
    <w:rsid w:val="00CF7923"/>
    <w:rsid w:val="00D02A83"/>
    <w:rsid w:val="00D03B62"/>
    <w:rsid w:val="00D04A31"/>
    <w:rsid w:val="00D100A5"/>
    <w:rsid w:val="00D11949"/>
    <w:rsid w:val="00D13C1A"/>
    <w:rsid w:val="00D16318"/>
    <w:rsid w:val="00D17B47"/>
    <w:rsid w:val="00D216A7"/>
    <w:rsid w:val="00D22780"/>
    <w:rsid w:val="00D25274"/>
    <w:rsid w:val="00D36EE5"/>
    <w:rsid w:val="00D50704"/>
    <w:rsid w:val="00D50795"/>
    <w:rsid w:val="00D52D87"/>
    <w:rsid w:val="00D53FAC"/>
    <w:rsid w:val="00D54CF3"/>
    <w:rsid w:val="00D579AE"/>
    <w:rsid w:val="00D626AA"/>
    <w:rsid w:val="00D644AA"/>
    <w:rsid w:val="00D64ED2"/>
    <w:rsid w:val="00D72076"/>
    <w:rsid w:val="00D73409"/>
    <w:rsid w:val="00D77846"/>
    <w:rsid w:val="00D87CE7"/>
    <w:rsid w:val="00D936AB"/>
    <w:rsid w:val="00D97DB6"/>
    <w:rsid w:val="00D97F5B"/>
    <w:rsid w:val="00DA062B"/>
    <w:rsid w:val="00DA4966"/>
    <w:rsid w:val="00DA4EB0"/>
    <w:rsid w:val="00DA4FFD"/>
    <w:rsid w:val="00DA7495"/>
    <w:rsid w:val="00DB5920"/>
    <w:rsid w:val="00DC658B"/>
    <w:rsid w:val="00DC7630"/>
    <w:rsid w:val="00DC7E0B"/>
    <w:rsid w:val="00DD107A"/>
    <w:rsid w:val="00DD12F4"/>
    <w:rsid w:val="00DD3CCB"/>
    <w:rsid w:val="00DD4AF5"/>
    <w:rsid w:val="00DD4DEE"/>
    <w:rsid w:val="00DE32DF"/>
    <w:rsid w:val="00DE4036"/>
    <w:rsid w:val="00DE7249"/>
    <w:rsid w:val="00DF5BD7"/>
    <w:rsid w:val="00DF749A"/>
    <w:rsid w:val="00DF789D"/>
    <w:rsid w:val="00E018FF"/>
    <w:rsid w:val="00E026FF"/>
    <w:rsid w:val="00E07FC4"/>
    <w:rsid w:val="00E12543"/>
    <w:rsid w:val="00E12C3A"/>
    <w:rsid w:val="00E12D89"/>
    <w:rsid w:val="00E14C09"/>
    <w:rsid w:val="00E14F1F"/>
    <w:rsid w:val="00E1636A"/>
    <w:rsid w:val="00E20541"/>
    <w:rsid w:val="00E216C6"/>
    <w:rsid w:val="00E2209B"/>
    <w:rsid w:val="00E2468B"/>
    <w:rsid w:val="00E24F5D"/>
    <w:rsid w:val="00E25591"/>
    <w:rsid w:val="00E2615F"/>
    <w:rsid w:val="00E313C6"/>
    <w:rsid w:val="00E378BC"/>
    <w:rsid w:val="00E40804"/>
    <w:rsid w:val="00E46017"/>
    <w:rsid w:val="00E47FF2"/>
    <w:rsid w:val="00E531EB"/>
    <w:rsid w:val="00E53C28"/>
    <w:rsid w:val="00E54DA4"/>
    <w:rsid w:val="00E5652A"/>
    <w:rsid w:val="00E5751D"/>
    <w:rsid w:val="00E62C5C"/>
    <w:rsid w:val="00E62E6C"/>
    <w:rsid w:val="00E65F87"/>
    <w:rsid w:val="00E67599"/>
    <w:rsid w:val="00E677EE"/>
    <w:rsid w:val="00E74024"/>
    <w:rsid w:val="00E763C4"/>
    <w:rsid w:val="00E85C2E"/>
    <w:rsid w:val="00E92F66"/>
    <w:rsid w:val="00E937BC"/>
    <w:rsid w:val="00E9529B"/>
    <w:rsid w:val="00E96978"/>
    <w:rsid w:val="00E970B8"/>
    <w:rsid w:val="00EA4A2C"/>
    <w:rsid w:val="00EB20D0"/>
    <w:rsid w:val="00EB2574"/>
    <w:rsid w:val="00EC00D4"/>
    <w:rsid w:val="00EC248B"/>
    <w:rsid w:val="00EC42CC"/>
    <w:rsid w:val="00EC6E32"/>
    <w:rsid w:val="00EC79E8"/>
    <w:rsid w:val="00EC7C62"/>
    <w:rsid w:val="00EC7F36"/>
    <w:rsid w:val="00ED193D"/>
    <w:rsid w:val="00ED2208"/>
    <w:rsid w:val="00ED2551"/>
    <w:rsid w:val="00ED66EE"/>
    <w:rsid w:val="00ED74FC"/>
    <w:rsid w:val="00ED7B71"/>
    <w:rsid w:val="00ED7BF0"/>
    <w:rsid w:val="00ED7DCD"/>
    <w:rsid w:val="00EE132C"/>
    <w:rsid w:val="00EE2C28"/>
    <w:rsid w:val="00EE5983"/>
    <w:rsid w:val="00F0148F"/>
    <w:rsid w:val="00F041AB"/>
    <w:rsid w:val="00F05011"/>
    <w:rsid w:val="00F11877"/>
    <w:rsid w:val="00F12F47"/>
    <w:rsid w:val="00F15B2D"/>
    <w:rsid w:val="00F17BF7"/>
    <w:rsid w:val="00F21199"/>
    <w:rsid w:val="00F21544"/>
    <w:rsid w:val="00F21B40"/>
    <w:rsid w:val="00F233DA"/>
    <w:rsid w:val="00F33ADF"/>
    <w:rsid w:val="00F3403D"/>
    <w:rsid w:val="00F41D4D"/>
    <w:rsid w:val="00F44A70"/>
    <w:rsid w:val="00F461A3"/>
    <w:rsid w:val="00F46E6A"/>
    <w:rsid w:val="00F56525"/>
    <w:rsid w:val="00F62D20"/>
    <w:rsid w:val="00F65BD3"/>
    <w:rsid w:val="00F71A22"/>
    <w:rsid w:val="00F73C85"/>
    <w:rsid w:val="00F76EA5"/>
    <w:rsid w:val="00F81669"/>
    <w:rsid w:val="00F8188C"/>
    <w:rsid w:val="00F81AA1"/>
    <w:rsid w:val="00F82190"/>
    <w:rsid w:val="00F8352D"/>
    <w:rsid w:val="00F84102"/>
    <w:rsid w:val="00F85F41"/>
    <w:rsid w:val="00F904DC"/>
    <w:rsid w:val="00F94B53"/>
    <w:rsid w:val="00F9774A"/>
    <w:rsid w:val="00F97BA8"/>
    <w:rsid w:val="00F97DF6"/>
    <w:rsid w:val="00FA5543"/>
    <w:rsid w:val="00FA6DD9"/>
    <w:rsid w:val="00FA770C"/>
    <w:rsid w:val="00FB0D1B"/>
    <w:rsid w:val="00FB22B0"/>
    <w:rsid w:val="00FB2940"/>
    <w:rsid w:val="00FB35A6"/>
    <w:rsid w:val="00FB7926"/>
    <w:rsid w:val="00FC3469"/>
    <w:rsid w:val="00FC4DA6"/>
    <w:rsid w:val="00FC5BA4"/>
    <w:rsid w:val="00FC69D8"/>
    <w:rsid w:val="00FD38E3"/>
    <w:rsid w:val="00FD47BF"/>
    <w:rsid w:val="00FD574D"/>
    <w:rsid w:val="00FD5D91"/>
    <w:rsid w:val="00FE5936"/>
    <w:rsid w:val="00FE78C2"/>
    <w:rsid w:val="00FF1028"/>
    <w:rsid w:val="00FF4992"/>
    <w:rsid w:val="00FF5463"/>
    <w:rsid w:val="00FF6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17694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017"/>
    <w:rPr>
      <w:rFonts w:ascii="Stylus BT" w:hAnsi="Stylus BT"/>
      <w:sz w:val="24"/>
      <w:szCs w:val="24"/>
    </w:rPr>
  </w:style>
  <w:style w:type="paragraph" w:styleId="Heading2">
    <w:name w:val="heading 2"/>
    <w:basedOn w:val="Normal"/>
    <w:next w:val="Normal"/>
    <w:qFormat/>
    <w:rsid w:val="00DD107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
    <w:name w:val="My style"/>
    <w:basedOn w:val="Heading2"/>
    <w:next w:val="NormalWeb"/>
    <w:autoRedefine/>
    <w:rsid w:val="00DD107A"/>
    <w:rPr>
      <w:rFonts w:ascii="Verdana" w:hAnsi="Verdana" w:cs="Times New Roman"/>
      <w:b w:val="0"/>
      <w:vanish/>
      <w:color w:val="000080"/>
      <w:sz w:val="24"/>
      <w:szCs w:val="24"/>
    </w:rPr>
  </w:style>
  <w:style w:type="paragraph" w:styleId="NormalWeb">
    <w:name w:val="Normal (Web)"/>
    <w:basedOn w:val="Normal"/>
    <w:rsid w:val="00DD107A"/>
  </w:style>
  <w:style w:type="paragraph" w:styleId="Header">
    <w:name w:val="header"/>
    <w:basedOn w:val="Normal"/>
    <w:rsid w:val="001C5978"/>
    <w:pPr>
      <w:tabs>
        <w:tab w:val="center" w:pos="4153"/>
        <w:tab w:val="right" w:pos="8306"/>
      </w:tabs>
    </w:pPr>
  </w:style>
  <w:style w:type="paragraph" w:styleId="Footer">
    <w:name w:val="footer"/>
    <w:basedOn w:val="Normal"/>
    <w:rsid w:val="001C5978"/>
    <w:pPr>
      <w:tabs>
        <w:tab w:val="center" w:pos="4153"/>
        <w:tab w:val="right" w:pos="8306"/>
      </w:tabs>
    </w:pPr>
  </w:style>
  <w:style w:type="paragraph" w:customStyle="1" w:styleId="FamilyName">
    <w:name w:val="Family Name"/>
    <w:basedOn w:val="Normal"/>
    <w:rsid w:val="001C5978"/>
    <w:pPr>
      <w:spacing w:line="264" w:lineRule="auto"/>
    </w:pPr>
    <w:rPr>
      <w:rFonts w:ascii="Arial" w:hAnsi="Arial"/>
      <w:b/>
      <w:color w:val="FFFFFF"/>
      <w:sz w:val="18"/>
      <w:lang w:val="en-US" w:eastAsia="en-US"/>
    </w:rPr>
  </w:style>
  <w:style w:type="paragraph" w:customStyle="1" w:styleId="FamilyInfo">
    <w:name w:val="Family Info"/>
    <w:basedOn w:val="Normal"/>
    <w:rsid w:val="001C5978"/>
    <w:pPr>
      <w:spacing w:line="264" w:lineRule="auto"/>
    </w:pPr>
    <w:rPr>
      <w:rFonts w:ascii="Arial" w:hAnsi="Arial"/>
      <w:color w:val="FFFFFF"/>
      <w:sz w:val="18"/>
      <w:lang w:val="en-US" w:eastAsia="en-US"/>
    </w:rPr>
  </w:style>
  <w:style w:type="character" w:styleId="Hyperlink">
    <w:name w:val="Hyperlink"/>
    <w:rsid w:val="001C5978"/>
    <w:rPr>
      <w:color w:val="0000FF"/>
      <w:u w:val="single"/>
    </w:rPr>
  </w:style>
  <w:style w:type="table" w:styleId="TableGrid">
    <w:name w:val="Table Grid"/>
    <w:basedOn w:val="TableNormal"/>
    <w:rsid w:val="00CE1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4767F2"/>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4767F2"/>
    <w:pPr>
      <w:pBdr>
        <w:top w:val="single" w:sz="6" w:space="1" w:color="auto"/>
      </w:pBdr>
      <w:jc w:val="center"/>
    </w:pPr>
    <w:rPr>
      <w:rFonts w:ascii="Arial" w:hAnsi="Arial" w:cs="Arial"/>
      <w:vanish/>
      <w:sz w:val="16"/>
      <w:szCs w:val="16"/>
    </w:rPr>
  </w:style>
  <w:style w:type="character" w:styleId="PageNumber">
    <w:name w:val="page number"/>
    <w:basedOn w:val="DefaultParagraphFont"/>
    <w:rsid w:val="005A63E2"/>
  </w:style>
  <w:style w:type="paragraph" w:styleId="BalloonText">
    <w:name w:val="Balloon Text"/>
    <w:basedOn w:val="Normal"/>
    <w:link w:val="BalloonTextChar"/>
    <w:rsid w:val="00115DBB"/>
    <w:rPr>
      <w:rFonts w:ascii="Tahoma" w:hAnsi="Tahoma" w:cs="Tahoma"/>
      <w:sz w:val="16"/>
      <w:szCs w:val="16"/>
    </w:rPr>
  </w:style>
  <w:style w:type="character" w:customStyle="1" w:styleId="BalloonTextChar">
    <w:name w:val="Balloon Text Char"/>
    <w:basedOn w:val="DefaultParagraphFont"/>
    <w:link w:val="BalloonText"/>
    <w:rsid w:val="00115DBB"/>
    <w:rPr>
      <w:rFonts w:ascii="Tahoma" w:hAnsi="Tahoma" w:cs="Tahoma"/>
      <w:sz w:val="16"/>
      <w:szCs w:val="16"/>
    </w:rPr>
  </w:style>
  <w:style w:type="paragraph" w:styleId="ListParagraph">
    <w:name w:val="List Paragraph"/>
    <w:basedOn w:val="Normal"/>
    <w:uiPriority w:val="34"/>
    <w:qFormat/>
    <w:rsid w:val="003872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017"/>
    <w:rPr>
      <w:rFonts w:ascii="Stylus BT" w:hAnsi="Stylus BT"/>
      <w:sz w:val="24"/>
      <w:szCs w:val="24"/>
    </w:rPr>
  </w:style>
  <w:style w:type="paragraph" w:styleId="Heading2">
    <w:name w:val="heading 2"/>
    <w:basedOn w:val="Normal"/>
    <w:next w:val="Normal"/>
    <w:qFormat/>
    <w:rsid w:val="00DD107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
    <w:name w:val="My style"/>
    <w:basedOn w:val="Heading2"/>
    <w:next w:val="NormalWeb"/>
    <w:autoRedefine/>
    <w:rsid w:val="00DD107A"/>
    <w:rPr>
      <w:rFonts w:ascii="Verdana" w:hAnsi="Verdana" w:cs="Times New Roman"/>
      <w:b w:val="0"/>
      <w:vanish/>
      <w:color w:val="000080"/>
      <w:sz w:val="24"/>
      <w:szCs w:val="24"/>
    </w:rPr>
  </w:style>
  <w:style w:type="paragraph" w:styleId="NormalWeb">
    <w:name w:val="Normal (Web)"/>
    <w:basedOn w:val="Normal"/>
    <w:rsid w:val="00DD107A"/>
  </w:style>
  <w:style w:type="paragraph" w:styleId="Header">
    <w:name w:val="header"/>
    <w:basedOn w:val="Normal"/>
    <w:rsid w:val="001C5978"/>
    <w:pPr>
      <w:tabs>
        <w:tab w:val="center" w:pos="4153"/>
        <w:tab w:val="right" w:pos="8306"/>
      </w:tabs>
    </w:pPr>
  </w:style>
  <w:style w:type="paragraph" w:styleId="Footer">
    <w:name w:val="footer"/>
    <w:basedOn w:val="Normal"/>
    <w:rsid w:val="001C5978"/>
    <w:pPr>
      <w:tabs>
        <w:tab w:val="center" w:pos="4153"/>
        <w:tab w:val="right" w:pos="8306"/>
      </w:tabs>
    </w:pPr>
  </w:style>
  <w:style w:type="paragraph" w:customStyle="1" w:styleId="FamilyName">
    <w:name w:val="Family Name"/>
    <w:basedOn w:val="Normal"/>
    <w:rsid w:val="001C5978"/>
    <w:pPr>
      <w:spacing w:line="264" w:lineRule="auto"/>
    </w:pPr>
    <w:rPr>
      <w:rFonts w:ascii="Arial" w:hAnsi="Arial"/>
      <w:b/>
      <w:color w:val="FFFFFF"/>
      <w:sz w:val="18"/>
      <w:lang w:val="en-US" w:eastAsia="en-US"/>
    </w:rPr>
  </w:style>
  <w:style w:type="paragraph" w:customStyle="1" w:styleId="FamilyInfo">
    <w:name w:val="Family Info"/>
    <w:basedOn w:val="Normal"/>
    <w:rsid w:val="001C5978"/>
    <w:pPr>
      <w:spacing w:line="264" w:lineRule="auto"/>
    </w:pPr>
    <w:rPr>
      <w:rFonts w:ascii="Arial" w:hAnsi="Arial"/>
      <w:color w:val="FFFFFF"/>
      <w:sz w:val="18"/>
      <w:lang w:val="en-US" w:eastAsia="en-US"/>
    </w:rPr>
  </w:style>
  <w:style w:type="character" w:styleId="Hyperlink">
    <w:name w:val="Hyperlink"/>
    <w:rsid w:val="001C5978"/>
    <w:rPr>
      <w:color w:val="0000FF"/>
      <w:u w:val="single"/>
    </w:rPr>
  </w:style>
  <w:style w:type="table" w:styleId="TableGrid">
    <w:name w:val="Table Grid"/>
    <w:basedOn w:val="TableNormal"/>
    <w:rsid w:val="00CE1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4767F2"/>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4767F2"/>
    <w:pPr>
      <w:pBdr>
        <w:top w:val="single" w:sz="6" w:space="1" w:color="auto"/>
      </w:pBdr>
      <w:jc w:val="center"/>
    </w:pPr>
    <w:rPr>
      <w:rFonts w:ascii="Arial" w:hAnsi="Arial" w:cs="Arial"/>
      <w:vanish/>
      <w:sz w:val="16"/>
      <w:szCs w:val="16"/>
    </w:rPr>
  </w:style>
  <w:style w:type="character" w:styleId="PageNumber">
    <w:name w:val="page number"/>
    <w:basedOn w:val="DefaultParagraphFont"/>
    <w:rsid w:val="005A63E2"/>
  </w:style>
  <w:style w:type="paragraph" w:styleId="BalloonText">
    <w:name w:val="Balloon Text"/>
    <w:basedOn w:val="Normal"/>
    <w:link w:val="BalloonTextChar"/>
    <w:rsid w:val="00115DBB"/>
    <w:rPr>
      <w:rFonts w:ascii="Tahoma" w:hAnsi="Tahoma" w:cs="Tahoma"/>
      <w:sz w:val="16"/>
      <w:szCs w:val="16"/>
    </w:rPr>
  </w:style>
  <w:style w:type="character" w:customStyle="1" w:styleId="BalloonTextChar">
    <w:name w:val="Balloon Text Char"/>
    <w:basedOn w:val="DefaultParagraphFont"/>
    <w:link w:val="BalloonText"/>
    <w:rsid w:val="00115DBB"/>
    <w:rPr>
      <w:rFonts w:ascii="Tahoma" w:hAnsi="Tahoma" w:cs="Tahoma"/>
      <w:sz w:val="16"/>
      <w:szCs w:val="16"/>
    </w:rPr>
  </w:style>
  <w:style w:type="paragraph" w:styleId="ListParagraph">
    <w:name w:val="List Paragraph"/>
    <w:basedOn w:val="Normal"/>
    <w:uiPriority w:val="34"/>
    <w:qFormat/>
    <w:rsid w:val="00387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00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microsoft.com/office/2007/relationships/stylesWithEffects" Target="stylesWithEffect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hyperlink" Target="mailto:afss@fire.nsw.gov.au"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7.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ouncil\HSC\HSC%20Form%20-%20Portrait.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HSC Form - Portrait</Template>
  <TotalTime>276</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Applicant Details:</vt:lpstr>
    </vt:vector>
  </TitlesOfParts>
  <Company>Hornsby Shire Council</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Details:</dc:title>
  <dc:creator>Cassandra Martin</dc:creator>
  <cp:lastModifiedBy>Larissa Trimblett</cp:lastModifiedBy>
  <cp:revision>16</cp:revision>
  <cp:lastPrinted>2015-07-16T04:34:00Z</cp:lastPrinted>
  <dcterms:created xsi:type="dcterms:W3CDTF">2015-07-14T23:30:00Z</dcterms:created>
  <dcterms:modified xsi:type="dcterms:W3CDTF">2018-09-21T05:53:00Z</dcterms:modified>
</cp:coreProperties>
</file>