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44" w:rsidRPr="00067810" w:rsidRDefault="007B1C44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p w:rsidR="00067810" w:rsidRDefault="00067810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p w:rsidR="00067810" w:rsidRPr="00F93C5E" w:rsidRDefault="00067810" w:rsidP="00067810">
      <w:pPr>
        <w:spacing w:line="312" w:lineRule="auto"/>
        <w:rPr>
          <w:rFonts w:ascii="Arial" w:hAnsi="Arial" w:cs="Arial"/>
          <w:b/>
          <w:sz w:val="22"/>
          <w:szCs w:val="20"/>
        </w:rPr>
      </w:pPr>
      <w:r w:rsidRPr="00F93C5E">
        <w:rPr>
          <w:rFonts w:ascii="Arial" w:hAnsi="Arial" w:cs="Arial"/>
          <w:b/>
          <w:sz w:val="22"/>
          <w:szCs w:val="20"/>
        </w:rPr>
        <w:t>Water Cooling System Business Details:</w:t>
      </w:r>
    </w:p>
    <w:p w:rsidR="00067810" w:rsidRDefault="00067810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78"/>
        <w:gridCol w:w="4911"/>
      </w:tblGrid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067810" w:rsidRDefault="00067810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Licence No.:</w:t>
            </w:r>
          </w:p>
        </w:tc>
        <w:tc>
          <w:tcPr>
            <w:tcW w:w="4911" w:type="dxa"/>
            <w:vAlign w:val="center"/>
          </w:tcPr>
          <w:p w:rsidR="00067810" w:rsidRDefault="00067810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067810" w:rsidRDefault="00067810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Name:</w:t>
            </w:r>
          </w:p>
        </w:tc>
        <w:tc>
          <w:tcPr>
            <w:tcW w:w="4911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Proprietor/Company Name:</w:t>
            </w:r>
          </w:p>
        </w:tc>
        <w:tc>
          <w:tcPr>
            <w:tcW w:w="4911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2338F8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 of Premises</w:t>
            </w:r>
            <w:r w:rsidR="00BB7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1CA">
              <w:rPr>
                <w:rFonts w:ascii="Arial" w:hAnsi="Arial" w:cs="Arial"/>
                <w:sz w:val="16"/>
                <w:szCs w:val="16"/>
              </w:rPr>
              <w:t>(If different from above)</w:t>
            </w:r>
            <w:r w:rsidR="00BB71C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911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Premises Street Address:</w:t>
            </w:r>
          </w:p>
        </w:tc>
        <w:tc>
          <w:tcPr>
            <w:tcW w:w="4911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Premises Suburb:</w:t>
            </w:r>
          </w:p>
        </w:tc>
        <w:tc>
          <w:tcPr>
            <w:tcW w:w="4911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Premises Postcode:</w:t>
            </w:r>
          </w:p>
        </w:tc>
        <w:tc>
          <w:tcPr>
            <w:tcW w:w="4911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67810" w:rsidTr="00B620CF">
        <w:trPr>
          <w:trHeight w:hRule="exact" w:val="454"/>
        </w:trPr>
        <w:tc>
          <w:tcPr>
            <w:tcW w:w="4978" w:type="dxa"/>
            <w:vAlign w:val="center"/>
          </w:tcPr>
          <w:p w:rsidR="00067810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</w:t>
            </w:r>
            <w:r w:rsidR="002338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center"/>
          </w:tcPr>
          <w:p w:rsidR="00067810" w:rsidRDefault="002338F8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338F8" w:rsidTr="00B620CF">
        <w:trPr>
          <w:trHeight w:hRule="exact" w:val="454"/>
        </w:trPr>
        <w:tc>
          <w:tcPr>
            <w:tcW w:w="4978" w:type="dxa"/>
            <w:vAlign w:val="center"/>
          </w:tcPr>
          <w:p w:rsidR="002338F8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Phone:</w:t>
            </w:r>
          </w:p>
        </w:tc>
        <w:tc>
          <w:tcPr>
            <w:tcW w:w="4911" w:type="dxa"/>
            <w:vAlign w:val="center"/>
          </w:tcPr>
          <w:p w:rsidR="002338F8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B71CA" w:rsidTr="00B620CF">
        <w:trPr>
          <w:trHeight w:hRule="exact" w:val="454"/>
        </w:trPr>
        <w:tc>
          <w:tcPr>
            <w:tcW w:w="4978" w:type="dxa"/>
            <w:vAlign w:val="center"/>
          </w:tcPr>
          <w:p w:rsidR="00BB71CA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4911" w:type="dxa"/>
            <w:vAlign w:val="center"/>
          </w:tcPr>
          <w:p w:rsidR="00BB71CA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B71CA" w:rsidTr="00B620CF">
        <w:trPr>
          <w:trHeight w:hRule="exact" w:val="454"/>
        </w:trPr>
        <w:tc>
          <w:tcPr>
            <w:tcW w:w="4978" w:type="dxa"/>
            <w:vAlign w:val="center"/>
          </w:tcPr>
          <w:p w:rsidR="00BB71CA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333164">
              <w:rPr>
                <w:rFonts w:ascii="Arial" w:hAnsi="Arial" w:cs="Arial"/>
                <w:sz w:val="16"/>
                <w:szCs w:val="16"/>
              </w:rPr>
              <w:t>(After Hours)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11" w:type="dxa"/>
            <w:vAlign w:val="center"/>
          </w:tcPr>
          <w:p w:rsidR="00BB71CA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B71CA" w:rsidTr="00B620CF">
        <w:trPr>
          <w:trHeight w:hRule="exact" w:val="454"/>
        </w:trPr>
        <w:tc>
          <w:tcPr>
            <w:tcW w:w="4978" w:type="dxa"/>
            <w:vAlign w:val="center"/>
          </w:tcPr>
          <w:p w:rsidR="00BB71CA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911" w:type="dxa"/>
            <w:vAlign w:val="center"/>
          </w:tcPr>
          <w:p w:rsidR="00BB71CA" w:rsidRDefault="00BB71CA" w:rsidP="00BB71C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067810" w:rsidRDefault="00067810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p w:rsidR="00F93C5E" w:rsidRDefault="00F93C5E" w:rsidP="00067810">
      <w:pPr>
        <w:spacing w:line="312" w:lineRule="auto"/>
        <w:rPr>
          <w:rFonts w:ascii="Arial" w:hAnsi="Arial" w:cs="Arial"/>
          <w:b/>
          <w:sz w:val="22"/>
          <w:szCs w:val="20"/>
        </w:rPr>
      </w:pPr>
    </w:p>
    <w:p w:rsidR="00BB71CA" w:rsidRPr="00F93C5E" w:rsidRDefault="00BB71CA" w:rsidP="00067810">
      <w:pPr>
        <w:spacing w:line="312" w:lineRule="auto"/>
        <w:rPr>
          <w:rFonts w:ascii="Arial" w:hAnsi="Arial" w:cs="Arial"/>
          <w:b/>
          <w:sz w:val="22"/>
          <w:szCs w:val="20"/>
        </w:rPr>
      </w:pPr>
      <w:r w:rsidRPr="00F93C5E">
        <w:rPr>
          <w:rFonts w:ascii="Arial" w:hAnsi="Arial" w:cs="Arial"/>
          <w:b/>
          <w:sz w:val="22"/>
          <w:szCs w:val="20"/>
        </w:rPr>
        <w:t>Water Cooling System Details:</w:t>
      </w:r>
    </w:p>
    <w:p w:rsidR="00BB71CA" w:rsidRDefault="00BB71CA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78"/>
        <w:gridCol w:w="4911"/>
      </w:tblGrid>
      <w:tr w:rsidR="00BB71CA" w:rsidTr="00B620CF">
        <w:trPr>
          <w:trHeight w:hRule="exact" w:val="454"/>
        </w:trPr>
        <w:tc>
          <w:tcPr>
            <w:tcW w:w="4978" w:type="dxa"/>
            <w:vAlign w:val="center"/>
          </w:tcPr>
          <w:p w:rsidR="00BB71CA" w:rsidRDefault="00BB71CA" w:rsidP="00681CCB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Systems</w:t>
            </w:r>
          </w:p>
        </w:tc>
        <w:tc>
          <w:tcPr>
            <w:tcW w:w="4911" w:type="dxa"/>
            <w:vAlign w:val="center"/>
          </w:tcPr>
          <w:p w:rsidR="00BB71CA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81CCB" w:rsidTr="00B620CF">
        <w:trPr>
          <w:trHeight w:hRule="exact" w:val="454"/>
        </w:trPr>
        <w:tc>
          <w:tcPr>
            <w:tcW w:w="4978" w:type="dxa"/>
            <w:vAlign w:val="center"/>
          </w:tcPr>
          <w:p w:rsidR="00681CCB" w:rsidRDefault="00681CCB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Towers </w:t>
            </w:r>
          </w:p>
        </w:tc>
        <w:tc>
          <w:tcPr>
            <w:tcW w:w="4911" w:type="dxa"/>
            <w:vAlign w:val="center"/>
          </w:tcPr>
          <w:p w:rsidR="00681CCB" w:rsidRDefault="00681CCB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71CA" w:rsidTr="00B620CF">
        <w:trPr>
          <w:trHeight w:hRule="exact" w:val="454"/>
        </w:trPr>
        <w:tc>
          <w:tcPr>
            <w:tcW w:w="4978" w:type="dxa"/>
            <w:vMerge w:val="restart"/>
          </w:tcPr>
          <w:p w:rsidR="00BB71CA" w:rsidRDefault="00BB71CA" w:rsidP="00F93C5E">
            <w:pPr>
              <w:spacing w:before="6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System/s</w:t>
            </w:r>
          </w:p>
        </w:tc>
        <w:tc>
          <w:tcPr>
            <w:tcW w:w="4911" w:type="dxa"/>
            <w:vAlign w:val="center"/>
          </w:tcPr>
          <w:p w:rsidR="00BB71CA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B71CA" w:rsidTr="00B620CF">
        <w:trPr>
          <w:trHeight w:hRule="exact" w:val="454"/>
        </w:trPr>
        <w:tc>
          <w:tcPr>
            <w:tcW w:w="4978" w:type="dxa"/>
            <w:vMerge/>
          </w:tcPr>
          <w:p w:rsidR="00BB71CA" w:rsidRDefault="00BB71CA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:rsidR="00BB71CA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B71CA" w:rsidTr="00B620CF">
        <w:trPr>
          <w:trHeight w:hRule="exact" w:val="454"/>
        </w:trPr>
        <w:tc>
          <w:tcPr>
            <w:tcW w:w="4978" w:type="dxa"/>
            <w:vMerge/>
          </w:tcPr>
          <w:p w:rsidR="00BB71CA" w:rsidRDefault="00BB71CA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:rsidR="00BB71CA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93C5E" w:rsidTr="00B620CF">
        <w:trPr>
          <w:trHeight w:hRule="exact" w:val="454"/>
        </w:trPr>
        <w:tc>
          <w:tcPr>
            <w:tcW w:w="4978" w:type="dxa"/>
            <w:vMerge w:val="restart"/>
          </w:tcPr>
          <w:p w:rsidR="00F93C5E" w:rsidRDefault="00F93C5E" w:rsidP="00681CCB">
            <w:pPr>
              <w:spacing w:before="6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 w:rsidR="00681CCB">
              <w:rPr>
                <w:rFonts w:ascii="Arial" w:hAnsi="Arial" w:cs="Arial"/>
                <w:sz w:val="20"/>
                <w:szCs w:val="20"/>
              </w:rPr>
              <w:t>Towers</w:t>
            </w:r>
          </w:p>
        </w:tc>
        <w:tc>
          <w:tcPr>
            <w:tcW w:w="4911" w:type="dxa"/>
            <w:vAlign w:val="center"/>
          </w:tcPr>
          <w:p w:rsidR="00F93C5E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93C5E" w:rsidTr="00B620CF">
        <w:trPr>
          <w:trHeight w:hRule="exact" w:val="454"/>
        </w:trPr>
        <w:tc>
          <w:tcPr>
            <w:tcW w:w="4978" w:type="dxa"/>
            <w:vMerge/>
          </w:tcPr>
          <w:p w:rsidR="00F93C5E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:rsidR="00F93C5E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93C5E" w:rsidTr="00B620CF">
        <w:trPr>
          <w:trHeight w:hRule="exact" w:val="454"/>
        </w:trPr>
        <w:tc>
          <w:tcPr>
            <w:tcW w:w="4978" w:type="dxa"/>
            <w:vMerge/>
          </w:tcPr>
          <w:p w:rsidR="00F93C5E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:rsidR="00F93C5E" w:rsidRDefault="00F93C5E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27810" w:rsidTr="00B620CF">
        <w:trPr>
          <w:trHeight w:hRule="exact" w:val="454"/>
        </w:trPr>
        <w:tc>
          <w:tcPr>
            <w:tcW w:w="4978" w:type="dxa"/>
            <w:vMerge w:val="restart"/>
          </w:tcPr>
          <w:p w:rsidR="00627810" w:rsidRDefault="00627810" w:rsidP="00F93C5E">
            <w:pPr>
              <w:spacing w:before="6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Model/Serial Number/s</w:t>
            </w:r>
          </w:p>
        </w:tc>
        <w:tc>
          <w:tcPr>
            <w:tcW w:w="4911" w:type="dxa"/>
            <w:vAlign w:val="center"/>
          </w:tcPr>
          <w:p w:rsidR="00627810" w:rsidRDefault="00627810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27810" w:rsidTr="00B620CF">
        <w:trPr>
          <w:trHeight w:hRule="exact" w:val="454"/>
        </w:trPr>
        <w:tc>
          <w:tcPr>
            <w:tcW w:w="4978" w:type="dxa"/>
            <w:vMerge/>
          </w:tcPr>
          <w:p w:rsidR="00627810" w:rsidRDefault="00627810" w:rsidP="00F93C5E">
            <w:pPr>
              <w:spacing w:before="6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:rsidR="00627810" w:rsidRDefault="00627810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7810" w:rsidTr="00B620CF">
        <w:trPr>
          <w:trHeight w:hRule="exact" w:val="454"/>
        </w:trPr>
        <w:tc>
          <w:tcPr>
            <w:tcW w:w="4978" w:type="dxa"/>
            <w:vMerge w:val="restart"/>
            <w:vAlign w:val="center"/>
          </w:tcPr>
          <w:p w:rsidR="00627810" w:rsidRDefault="00627810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Cooling Tower Unique Identification Number/s</w:t>
            </w:r>
          </w:p>
        </w:tc>
        <w:tc>
          <w:tcPr>
            <w:tcW w:w="4911" w:type="dxa"/>
            <w:vAlign w:val="center"/>
          </w:tcPr>
          <w:p w:rsidR="00627810" w:rsidRDefault="00627810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7810" w:rsidTr="00B620CF">
        <w:trPr>
          <w:trHeight w:hRule="exact" w:val="454"/>
        </w:trPr>
        <w:tc>
          <w:tcPr>
            <w:tcW w:w="4978" w:type="dxa"/>
            <w:vMerge/>
            <w:vAlign w:val="center"/>
          </w:tcPr>
          <w:p w:rsidR="00627810" w:rsidRDefault="00627810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1" w:type="dxa"/>
            <w:vAlign w:val="center"/>
          </w:tcPr>
          <w:p w:rsidR="00627810" w:rsidRDefault="00627810" w:rsidP="00F93C5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71CA" w:rsidRDefault="00BB71CA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p w:rsidR="00B40720" w:rsidRPr="00B620CF" w:rsidRDefault="00B620CF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629"/>
        <w:gridCol w:w="1276"/>
        <w:gridCol w:w="1984"/>
      </w:tblGrid>
      <w:tr w:rsidR="00B40720" w:rsidTr="00B620CF">
        <w:trPr>
          <w:trHeight w:val="974"/>
        </w:trPr>
        <w:tc>
          <w:tcPr>
            <w:tcW w:w="9889" w:type="dxa"/>
            <w:gridSpan w:val="3"/>
            <w:vAlign w:val="center"/>
          </w:tcPr>
          <w:p w:rsidR="00B40720" w:rsidRDefault="00B40720" w:rsidP="00B620CF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hereby state that the above mentioned systems have been appropriately decommissioned</w:t>
            </w:r>
            <w:r w:rsidR="00B76F47">
              <w:rPr>
                <w:rFonts w:ascii="Arial" w:hAnsi="Arial" w:cs="Arial"/>
                <w:sz w:val="20"/>
                <w:szCs w:val="20"/>
              </w:rPr>
              <w:t xml:space="preserve"> and dismantled </w:t>
            </w:r>
            <w:r>
              <w:rPr>
                <w:rFonts w:ascii="Arial" w:hAnsi="Arial" w:cs="Arial"/>
                <w:sz w:val="20"/>
                <w:szCs w:val="20"/>
              </w:rPr>
              <w:t xml:space="preserve"> by a licensed contractor and are currently not in use:</w:t>
            </w:r>
          </w:p>
        </w:tc>
      </w:tr>
      <w:tr w:rsidR="00B40720" w:rsidTr="00B620CF">
        <w:trPr>
          <w:trHeight w:val="549"/>
        </w:trPr>
        <w:tc>
          <w:tcPr>
            <w:tcW w:w="6629" w:type="dxa"/>
            <w:vAlign w:val="center"/>
          </w:tcPr>
          <w:p w:rsidR="00B40720" w:rsidRDefault="00B40720" w:rsidP="00B620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Signature:</w:t>
            </w:r>
          </w:p>
        </w:tc>
        <w:tc>
          <w:tcPr>
            <w:tcW w:w="1276" w:type="dxa"/>
            <w:vAlign w:val="center"/>
          </w:tcPr>
          <w:p w:rsidR="00B40720" w:rsidRDefault="00B40720" w:rsidP="00B620C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984" w:type="dxa"/>
            <w:vAlign w:val="center"/>
          </w:tcPr>
          <w:p w:rsidR="00B40720" w:rsidRDefault="00B40720" w:rsidP="00B76F47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6F47">
              <w:rPr>
                <w:rFonts w:ascii="Arial" w:hAnsi="Arial" w:cs="Arial"/>
                <w:sz w:val="20"/>
                <w:szCs w:val="20"/>
              </w:rPr>
              <w:t> </w:t>
            </w:r>
            <w:r w:rsidR="00B76F47">
              <w:rPr>
                <w:rFonts w:ascii="Arial" w:hAnsi="Arial" w:cs="Arial"/>
                <w:sz w:val="20"/>
                <w:szCs w:val="20"/>
              </w:rPr>
              <w:t> </w:t>
            </w:r>
            <w:r w:rsidR="00B76F47">
              <w:rPr>
                <w:rFonts w:ascii="Arial" w:hAnsi="Arial" w:cs="Arial"/>
                <w:sz w:val="20"/>
                <w:szCs w:val="20"/>
              </w:rPr>
              <w:t> </w:t>
            </w:r>
            <w:r w:rsidR="00B76F47">
              <w:rPr>
                <w:rFonts w:ascii="Arial" w:hAnsi="Arial" w:cs="Arial"/>
                <w:sz w:val="20"/>
                <w:szCs w:val="20"/>
              </w:rPr>
              <w:t> </w:t>
            </w:r>
            <w:r w:rsidR="00B76F4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B40720" w:rsidRDefault="00B40720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p w:rsidR="00B620CF" w:rsidRDefault="00B620CF" w:rsidP="00B620C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forward the completed Decommissioned Water Cooling System Form together with a copy of the certificate of the decommissioning of the tower attached to Hornsby Shire Council.</w:t>
      </w:r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correspondence should be addressed to:</w:t>
      </w:r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General Manager</w:t>
      </w:r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37</w:t>
      </w:r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HORNSBY  NSW</w:t>
      </w:r>
      <w:proofErr w:type="gramEnd"/>
      <w:r>
        <w:rPr>
          <w:rFonts w:ascii="Arial" w:hAnsi="Arial" w:cs="Arial"/>
          <w:sz w:val="20"/>
          <w:szCs w:val="20"/>
        </w:rPr>
        <w:t xml:space="preserve">  1630</w:t>
      </w:r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</w:t>
      </w:r>
      <w:hyperlink r:id="rId7" w:history="1">
        <w:r w:rsidRPr="00D24917">
          <w:rPr>
            <w:rStyle w:val="Hyperlink"/>
            <w:rFonts w:ascii="Arial" w:hAnsi="Arial" w:cs="Arial"/>
            <w:sz w:val="20"/>
            <w:szCs w:val="20"/>
          </w:rPr>
          <w:t>hsc@hornsby.nsw.gov.au</w:t>
        </w:r>
      </w:hyperlink>
    </w:p>
    <w:p w:rsidR="00B620CF" w:rsidRDefault="00B620CF" w:rsidP="00067810">
      <w:pPr>
        <w:spacing w:line="312" w:lineRule="auto"/>
        <w:rPr>
          <w:rFonts w:ascii="Arial" w:hAnsi="Arial" w:cs="Arial"/>
          <w:sz w:val="20"/>
          <w:szCs w:val="20"/>
        </w:rPr>
      </w:pPr>
    </w:p>
    <w:sectPr w:rsidR="00B620CF" w:rsidSect="00895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80" w:right="748" w:bottom="1418" w:left="1418" w:header="35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20" w:rsidRDefault="00B40720">
      <w:r>
        <w:separator/>
      </w:r>
    </w:p>
  </w:endnote>
  <w:endnote w:type="continuationSeparator" w:id="0">
    <w:p w:rsidR="00B40720" w:rsidRDefault="00B4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37" w:rsidRDefault="00DF7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0" w:rsidRDefault="00B40720" w:rsidP="001F7D3C">
    <w:pPr>
      <w:pBdr>
        <w:top w:val="single" w:sz="4" w:space="1" w:color="auto"/>
      </w:pBdr>
      <w:tabs>
        <w:tab w:val="left" w:pos="2700"/>
        <w:tab w:val="left" w:pos="5220"/>
        <w:tab w:val="left" w:pos="7020"/>
      </w:tabs>
      <w:spacing w:line="220" w:lineRule="exac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Hornsby Shire Council</w:t>
    </w:r>
  </w:p>
  <w:p w:rsidR="00B40720" w:rsidRDefault="00B40720" w:rsidP="00895552">
    <w:pPr>
      <w:tabs>
        <w:tab w:val="left" w:pos="2542"/>
        <w:tab w:val="left" w:pos="2700"/>
        <w:tab w:val="left" w:pos="5220"/>
        <w:tab w:val="left" w:pos="7020"/>
      </w:tabs>
      <w:spacing w:line="22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ABN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sz w:val="16"/>
            <w:szCs w:val="16"/>
          </w:rPr>
          <w:t>20 706 996 972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>PO Box 37</w:t>
        </w:r>
      </w:smartTag>
    </w:smartTag>
    <w:r>
      <w:rPr>
        <w:rFonts w:ascii="Arial" w:hAnsi="Arial" w:cs="Arial"/>
        <w:sz w:val="16"/>
        <w:szCs w:val="16"/>
      </w:rPr>
      <w:t>, Hornsby NSW 1630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Phone</w:t>
    </w:r>
    <w:r>
      <w:rPr>
        <w:rFonts w:ascii="Arial" w:hAnsi="Arial" w:cs="Arial"/>
        <w:sz w:val="16"/>
        <w:szCs w:val="16"/>
      </w:rPr>
      <w:t xml:space="preserve"> 02 9847 6666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Email</w:t>
    </w:r>
    <w:r>
      <w:rPr>
        <w:rFonts w:ascii="Arial" w:hAnsi="Arial" w:cs="Arial"/>
        <w:sz w:val="16"/>
        <w:szCs w:val="16"/>
      </w:rPr>
      <w:t xml:space="preserve"> hsc@hornsby.nsw.gov.au</w:t>
    </w:r>
  </w:p>
  <w:p w:rsidR="00B40720" w:rsidRDefault="00B40720" w:rsidP="00895552">
    <w:pPr>
      <w:tabs>
        <w:tab w:val="left" w:pos="2700"/>
        <w:tab w:val="left" w:pos="5220"/>
        <w:tab w:val="left" w:pos="7020"/>
      </w:tabs>
      <w:spacing w:line="22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296 Peats Ferry Rd, Hornsby 2077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>Web</w:t>
    </w:r>
    <w:r>
      <w:rPr>
        <w:rFonts w:ascii="Arial" w:hAnsi="Arial" w:cs="Arial"/>
        <w:sz w:val="16"/>
        <w:szCs w:val="16"/>
      </w:rPr>
      <w:t xml:space="preserve"> hornsby.nsw.gov.au</w:t>
    </w:r>
  </w:p>
  <w:p w:rsidR="00B40720" w:rsidRPr="00DF5BD7" w:rsidRDefault="00B40720" w:rsidP="00895552">
    <w:pPr>
      <w:pStyle w:val="Footer"/>
      <w:rPr>
        <w:rFonts w:ascii="Arial" w:hAnsi="Arial" w:cs="Arial"/>
        <w:sz w:val="12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37" w:rsidRDefault="00DF7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20" w:rsidRDefault="00B40720">
      <w:r>
        <w:separator/>
      </w:r>
    </w:p>
  </w:footnote>
  <w:footnote w:type="continuationSeparator" w:id="0">
    <w:p w:rsidR="00B40720" w:rsidRDefault="00B4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37" w:rsidRDefault="00DF7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20" w:rsidRDefault="00697D51" w:rsidP="00895552">
    <w:pPr>
      <w:pStyle w:val="Header"/>
      <w:tabs>
        <w:tab w:val="clear" w:pos="4153"/>
        <w:tab w:val="clear" w:pos="8306"/>
        <w:tab w:val="right" w:pos="9540"/>
      </w:tabs>
      <w:rPr>
        <w:rFonts w:ascii="Arial Narrow" w:hAnsi="Arial Narrow" w:cs="Arial"/>
        <w:sz w:val="32"/>
        <w:szCs w:val="32"/>
      </w:rPr>
    </w:pPr>
    <w:r>
      <w:rPr>
        <w:rFonts w:ascii="Arial Narrow" w:hAnsi="Arial Narrow" w:cs="Arial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2.15pt;width:63pt;height:49.5pt;z-index:-251658752" wrapcoords="-257 0 -257 21273 21600 21273 21600 0 -257 0">
          <v:imagedata r:id="rId1" o:title="HSC_100K_NEW"/>
          <w10:wrap type="tight"/>
        </v:shape>
      </w:pict>
    </w:r>
  </w:p>
  <w:p w:rsidR="00B40720" w:rsidRPr="006060DD" w:rsidRDefault="00B40720" w:rsidP="00895552">
    <w:pPr>
      <w:pStyle w:val="Header"/>
      <w:tabs>
        <w:tab w:val="clear" w:pos="4153"/>
        <w:tab w:val="clear" w:pos="8306"/>
        <w:tab w:val="right" w:pos="9540"/>
      </w:tabs>
      <w:rPr>
        <w:rFonts w:ascii="Arial" w:hAnsi="Arial" w:cs="Arial"/>
        <w:b/>
        <w:sz w:val="32"/>
        <w:szCs w:val="32"/>
      </w:rPr>
    </w:pPr>
    <w:r>
      <w:rPr>
        <w:rFonts w:ascii="Arial Narrow" w:hAnsi="Arial Narrow" w:cs="Arial"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>Decommissioned Water Cooling System Form</w:t>
    </w:r>
  </w:p>
  <w:p w:rsidR="00B40720" w:rsidRPr="00895552" w:rsidRDefault="00B40720" w:rsidP="00895552">
    <w:pPr>
      <w:pStyle w:val="Header"/>
      <w:rPr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37" w:rsidRDefault="00DF7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N+ZjEmZTig8XP0kkVpUiQUCvVi8=" w:salt="FRqLpfx4dL+5S8sZzhAlNQ=="/>
  <w:defaultTabStop w:val="720"/>
  <w:noPunctuationKerning/>
  <w:characterSpacingControl w:val="doNotCompress"/>
  <w:hdrShapeDefaults>
    <o:shapedefaults v:ext="edit" spidmax="2093">
      <o:colormru v:ext="edit" colors="#17694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810"/>
    <w:rsid w:val="000013B4"/>
    <w:rsid w:val="00005B20"/>
    <w:rsid w:val="000069D8"/>
    <w:rsid w:val="0000767E"/>
    <w:rsid w:val="0001336D"/>
    <w:rsid w:val="00015BBF"/>
    <w:rsid w:val="00024F12"/>
    <w:rsid w:val="0002726A"/>
    <w:rsid w:val="00030733"/>
    <w:rsid w:val="00035778"/>
    <w:rsid w:val="00035A95"/>
    <w:rsid w:val="00037C87"/>
    <w:rsid w:val="000433FC"/>
    <w:rsid w:val="000446F1"/>
    <w:rsid w:val="000451C0"/>
    <w:rsid w:val="00054D6D"/>
    <w:rsid w:val="00055A22"/>
    <w:rsid w:val="000609E0"/>
    <w:rsid w:val="000626BD"/>
    <w:rsid w:val="00067810"/>
    <w:rsid w:val="0007604B"/>
    <w:rsid w:val="000805F1"/>
    <w:rsid w:val="00080933"/>
    <w:rsid w:val="00083EFD"/>
    <w:rsid w:val="00084420"/>
    <w:rsid w:val="00084C4D"/>
    <w:rsid w:val="00086A8A"/>
    <w:rsid w:val="00087603"/>
    <w:rsid w:val="00087649"/>
    <w:rsid w:val="00094B50"/>
    <w:rsid w:val="00094F46"/>
    <w:rsid w:val="000B437C"/>
    <w:rsid w:val="000C1C9B"/>
    <w:rsid w:val="000C1CB5"/>
    <w:rsid w:val="000C222B"/>
    <w:rsid w:val="000C2915"/>
    <w:rsid w:val="000C40B4"/>
    <w:rsid w:val="000D32B0"/>
    <w:rsid w:val="000D3740"/>
    <w:rsid w:val="000D683F"/>
    <w:rsid w:val="000D7395"/>
    <w:rsid w:val="000E3774"/>
    <w:rsid w:val="000E4CD9"/>
    <w:rsid w:val="000E547C"/>
    <w:rsid w:val="000E5EDA"/>
    <w:rsid w:val="000E683C"/>
    <w:rsid w:val="000E7718"/>
    <w:rsid w:val="000E7B3F"/>
    <w:rsid w:val="000F0F75"/>
    <w:rsid w:val="000F2E21"/>
    <w:rsid w:val="000F31E4"/>
    <w:rsid w:val="000F54B3"/>
    <w:rsid w:val="000F6E4D"/>
    <w:rsid w:val="00101684"/>
    <w:rsid w:val="00130C0C"/>
    <w:rsid w:val="00133BBD"/>
    <w:rsid w:val="001357A4"/>
    <w:rsid w:val="00136E61"/>
    <w:rsid w:val="00141B27"/>
    <w:rsid w:val="00142B1B"/>
    <w:rsid w:val="00144125"/>
    <w:rsid w:val="00144448"/>
    <w:rsid w:val="001469FD"/>
    <w:rsid w:val="00147BC8"/>
    <w:rsid w:val="00152FB2"/>
    <w:rsid w:val="001538FD"/>
    <w:rsid w:val="00154726"/>
    <w:rsid w:val="0015573A"/>
    <w:rsid w:val="0015691B"/>
    <w:rsid w:val="00156B31"/>
    <w:rsid w:val="00157265"/>
    <w:rsid w:val="001643AD"/>
    <w:rsid w:val="00165803"/>
    <w:rsid w:val="0017427D"/>
    <w:rsid w:val="00174A2A"/>
    <w:rsid w:val="00175F75"/>
    <w:rsid w:val="0017631F"/>
    <w:rsid w:val="00177234"/>
    <w:rsid w:val="00184659"/>
    <w:rsid w:val="00186E8C"/>
    <w:rsid w:val="0019377E"/>
    <w:rsid w:val="001A097E"/>
    <w:rsid w:val="001A25E4"/>
    <w:rsid w:val="001A3510"/>
    <w:rsid w:val="001A5A2B"/>
    <w:rsid w:val="001A6210"/>
    <w:rsid w:val="001A76BD"/>
    <w:rsid w:val="001B1E32"/>
    <w:rsid w:val="001B75EF"/>
    <w:rsid w:val="001C00C6"/>
    <w:rsid w:val="001C07BC"/>
    <w:rsid w:val="001C2773"/>
    <w:rsid w:val="001C39FF"/>
    <w:rsid w:val="001C5978"/>
    <w:rsid w:val="001D3881"/>
    <w:rsid w:val="001D4C22"/>
    <w:rsid w:val="001D5ECE"/>
    <w:rsid w:val="001E30F9"/>
    <w:rsid w:val="001E6DDB"/>
    <w:rsid w:val="001E6E8B"/>
    <w:rsid w:val="001F1B74"/>
    <w:rsid w:val="001F472B"/>
    <w:rsid w:val="001F7661"/>
    <w:rsid w:val="001F774C"/>
    <w:rsid w:val="001F7D3C"/>
    <w:rsid w:val="00201554"/>
    <w:rsid w:val="00201F28"/>
    <w:rsid w:val="00203C44"/>
    <w:rsid w:val="002047C0"/>
    <w:rsid w:val="00205D1D"/>
    <w:rsid w:val="00205DD7"/>
    <w:rsid w:val="002125BA"/>
    <w:rsid w:val="00212DA1"/>
    <w:rsid w:val="00216C59"/>
    <w:rsid w:val="002235CB"/>
    <w:rsid w:val="00223CCE"/>
    <w:rsid w:val="00226A48"/>
    <w:rsid w:val="002338F8"/>
    <w:rsid w:val="00243AE9"/>
    <w:rsid w:val="00243D04"/>
    <w:rsid w:val="00244206"/>
    <w:rsid w:val="002443CA"/>
    <w:rsid w:val="002446AC"/>
    <w:rsid w:val="00244C6A"/>
    <w:rsid w:val="0024790A"/>
    <w:rsid w:val="00251E37"/>
    <w:rsid w:val="0025383A"/>
    <w:rsid w:val="0025416D"/>
    <w:rsid w:val="002567E6"/>
    <w:rsid w:val="00265BFF"/>
    <w:rsid w:val="002674ED"/>
    <w:rsid w:val="002716B3"/>
    <w:rsid w:val="0027544A"/>
    <w:rsid w:val="00275888"/>
    <w:rsid w:val="00287076"/>
    <w:rsid w:val="002957BE"/>
    <w:rsid w:val="00296B16"/>
    <w:rsid w:val="002975ED"/>
    <w:rsid w:val="002A2310"/>
    <w:rsid w:val="002A7AEA"/>
    <w:rsid w:val="002B024B"/>
    <w:rsid w:val="002B084C"/>
    <w:rsid w:val="002B2BFD"/>
    <w:rsid w:val="002B5DC5"/>
    <w:rsid w:val="002B7831"/>
    <w:rsid w:val="002B7FC5"/>
    <w:rsid w:val="002C288E"/>
    <w:rsid w:val="002C528B"/>
    <w:rsid w:val="002C7EB6"/>
    <w:rsid w:val="002D019B"/>
    <w:rsid w:val="002D056F"/>
    <w:rsid w:val="002D3A90"/>
    <w:rsid w:val="002D58B0"/>
    <w:rsid w:val="002E0C61"/>
    <w:rsid w:val="002E39A2"/>
    <w:rsid w:val="002E6AD8"/>
    <w:rsid w:val="002F23C6"/>
    <w:rsid w:val="002F448B"/>
    <w:rsid w:val="002F55D4"/>
    <w:rsid w:val="002F6DF6"/>
    <w:rsid w:val="003008F4"/>
    <w:rsid w:val="00301B98"/>
    <w:rsid w:val="00303D57"/>
    <w:rsid w:val="00311C5A"/>
    <w:rsid w:val="00317C6A"/>
    <w:rsid w:val="0032224B"/>
    <w:rsid w:val="00327BD7"/>
    <w:rsid w:val="00330237"/>
    <w:rsid w:val="0033083D"/>
    <w:rsid w:val="00330CE6"/>
    <w:rsid w:val="00332E69"/>
    <w:rsid w:val="00333164"/>
    <w:rsid w:val="00333803"/>
    <w:rsid w:val="00333B7E"/>
    <w:rsid w:val="003352C3"/>
    <w:rsid w:val="00335498"/>
    <w:rsid w:val="0033691F"/>
    <w:rsid w:val="00336DB4"/>
    <w:rsid w:val="00342133"/>
    <w:rsid w:val="00344B18"/>
    <w:rsid w:val="00346A48"/>
    <w:rsid w:val="00346BD9"/>
    <w:rsid w:val="0035534D"/>
    <w:rsid w:val="00370971"/>
    <w:rsid w:val="00371B5D"/>
    <w:rsid w:val="00377E80"/>
    <w:rsid w:val="00381959"/>
    <w:rsid w:val="00382A3A"/>
    <w:rsid w:val="00385E50"/>
    <w:rsid w:val="00386522"/>
    <w:rsid w:val="00387CB5"/>
    <w:rsid w:val="00392967"/>
    <w:rsid w:val="00394D2D"/>
    <w:rsid w:val="003A176D"/>
    <w:rsid w:val="003A377D"/>
    <w:rsid w:val="003B4B28"/>
    <w:rsid w:val="003C0B61"/>
    <w:rsid w:val="003C0CAC"/>
    <w:rsid w:val="003C1040"/>
    <w:rsid w:val="003C33DA"/>
    <w:rsid w:val="003D1E43"/>
    <w:rsid w:val="003D34CE"/>
    <w:rsid w:val="003D4B6A"/>
    <w:rsid w:val="003D6124"/>
    <w:rsid w:val="003D65E8"/>
    <w:rsid w:val="003E1124"/>
    <w:rsid w:val="003E173C"/>
    <w:rsid w:val="003E272E"/>
    <w:rsid w:val="003E36B0"/>
    <w:rsid w:val="003E54F5"/>
    <w:rsid w:val="003F20A5"/>
    <w:rsid w:val="003F3532"/>
    <w:rsid w:val="003F4D1F"/>
    <w:rsid w:val="003F4E79"/>
    <w:rsid w:val="003F69CE"/>
    <w:rsid w:val="00413311"/>
    <w:rsid w:val="00420EFA"/>
    <w:rsid w:val="00421296"/>
    <w:rsid w:val="00422F3F"/>
    <w:rsid w:val="00423399"/>
    <w:rsid w:val="004236D2"/>
    <w:rsid w:val="0043050F"/>
    <w:rsid w:val="00432C9B"/>
    <w:rsid w:val="00433EC0"/>
    <w:rsid w:val="004404DA"/>
    <w:rsid w:val="00444601"/>
    <w:rsid w:val="00447BF6"/>
    <w:rsid w:val="00447C94"/>
    <w:rsid w:val="00455591"/>
    <w:rsid w:val="00457038"/>
    <w:rsid w:val="00457705"/>
    <w:rsid w:val="0046177B"/>
    <w:rsid w:val="0046243C"/>
    <w:rsid w:val="00464651"/>
    <w:rsid w:val="00465A68"/>
    <w:rsid w:val="00470D0C"/>
    <w:rsid w:val="00473F39"/>
    <w:rsid w:val="004767F2"/>
    <w:rsid w:val="00482DC9"/>
    <w:rsid w:val="00483747"/>
    <w:rsid w:val="00490A41"/>
    <w:rsid w:val="004919FE"/>
    <w:rsid w:val="00495592"/>
    <w:rsid w:val="00496F87"/>
    <w:rsid w:val="004A04A9"/>
    <w:rsid w:val="004A75D5"/>
    <w:rsid w:val="004B1210"/>
    <w:rsid w:val="004B41BB"/>
    <w:rsid w:val="004B5B28"/>
    <w:rsid w:val="004B6E39"/>
    <w:rsid w:val="004B7ED3"/>
    <w:rsid w:val="004C42E2"/>
    <w:rsid w:val="004C550F"/>
    <w:rsid w:val="004C609F"/>
    <w:rsid w:val="004D3952"/>
    <w:rsid w:val="004D6F56"/>
    <w:rsid w:val="004F11AE"/>
    <w:rsid w:val="004F48AC"/>
    <w:rsid w:val="004F561D"/>
    <w:rsid w:val="004F7D37"/>
    <w:rsid w:val="00500BF7"/>
    <w:rsid w:val="005010B4"/>
    <w:rsid w:val="00501702"/>
    <w:rsid w:val="005037D0"/>
    <w:rsid w:val="00510475"/>
    <w:rsid w:val="0051325E"/>
    <w:rsid w:val="005176F2"/>
    <w:rsid w:val="005230C8"/>
    <w:rsid w:val="00525DF5"/>
    <w:rsid w:val="00526435"/>
    <w:rsid w:val="00526734"/>
    <w:rsid w:val="00531B48"/>
    <w:rsid w:val="00532E5F"/>
    <w:rsid w:val="0053335E"/>
    <w:rsid w:val="00533E09"/>
    <w:rsid w:val="00536788"/>
    <w:rsid w:val="00536865"/>
    <w:rsid w:val="00543B52"/>
    <w:rsid w:val="00545C0D"/>
    <w:rsid w:val="00547BF2"/>
    <w:rsid w:val="005520A8"/>
    <w:rsid w:val="00553727"/>
    <w:rsid w:val="00560F18"/>
    <w:rsid w:val="00561F45"/>
    <w:rsid w:val="00563628"/>
    <w:rsid w:val="00564A26"/>
    <w:rsid w:val="00567094"/>
    <w:rsid w:val="00567D18"/>
    <w:rsid w:val="0057078D"/>
    <w:rsid w:val="005718B3"/>
    <w:rsid w:val="00575950"/>
    <w:rsid w:val="005762F1"/>
    <w:rsid w:val="00576C96"/>
    <w:rsid w:val="005779F7"/>
    <w:rsid w:val="005817DB"/>
    <w:rsid w:val="00583FCB"/>
    <w:rsid w:val="00584182"/>
    <w:rsid w:val="00586DDA"/>
    <w:rsid w:val="00587123"/>
    <w:rsid w:val="00591C58"/>
    <w:rsid w:val="005922EF"/>
    <w:rsid w:val="005965CC"/>
    <w:rsid w:val="005A0513"/>
    <w:rsid w:val="005A352D"/>
    <w:rsid w:val="005A63E2"/>
    <w:rsid w:val="005A6E51"/>
    <w:rsid w:val="005B468C"/>
    <w:rsid w:val="005B54D1"/>
    <w:rsid w:val="005C16B8"/>
    <w:rsid w:val="005C299F"/>
    <w:rsid w:val="005C2A1B"/>
    <w:rsid w:val="005C3AC2"/>
    <w:rsid w:val="005C46BC"/>
    <w:rsid w:val="005C645F"/>
    <w:rsid w:val="005C712C"/>
    <w:rsid w:val="005C746A"/>
    <w:rsid w:val="005E6317"/>
    <w:rsid w:val="005E632E"/>
    <w:rsid w:val="005E6C76"/>
    <w:rsid w:val="005F1344"/>
    <w:rsid w:val="005F5E31"/>
    <w:rsid w:val="005F78D8"/>
    <w:rsid w:val="005F7DA8"/>
    <w:rsid w:val="00600619"/>
    <w:rsid w:val="00601CDE"/>
    <w:rsid w:val="006033B5"/>
    <w:rsid w:val="00604227"/>
    <w:rsid w:val="006060DD"/>
    <w:rsid w:val="00610A16"/>
    <w:rsid w:val="006175B2"/>
    <w:rsid w:val="00620B60"/>
    <w:rsid w:val="00621AEB"/>
    <w:rsid w:val="00625D47"/>
    <w:rsid w:val="00627810"/>
    <w:rsid w:val="00627D0F"/>
    <w:rsid w:val="0064676C"/>
    <w:rsid w:val="00653645"/>
    <w:rsid w:val="00655018"/>
    <w:rsid w:val="006551B4"/>
    <w:rsid w:val="00657055"/>
    <w:rsid w:val="00660D49"/>
    <w:rsid w:val="006639BA"/>
    <w:rsid w:val="0066746D"/>
    <w:rsid w:val="00667CD6"/>
    <w:rsid w:val="00672F6B"/>
    <w:rsid w:val="00681CCB"/>
    <w:rsid w:val="0068410D"/>
    <w:rsid w:val="006970B0"/>
    <w:rsid w:val="00697D51"/>
    <w:rsid w:val="006A0EE2"/>
    <w:rsid w:val="006A5EED"/>
    <w:rsid w:val="006A7119"/>
    <w:rsid w:val="006B0787"/>
    <w:rsid w:val="006B45AA"/>
    <w:rsid w:val="006B7927"/>
    <w:rsid w:val="006C114E"/>
    <w:rsid w:val="006C123C"/>
    <w:rsid w:val="006C21F6"/>
    <w:rsid w:val="006C2B4B"/>
    <w:rsid w:val="006C5DC8"/>
    <w:rsid w:val="006D31A6"/>
    <w:rsid w:val="006D3681"/>
    <w:rsid w:val="006D4EFF"/>
    <w:rsid w:val="006D6BCA"/>
    <w:rsid w:val="006E0FD1"/>
    <w:rsid w:val="006E1F74"/>
    <w:rsid w:val="006E5FCE"/>
    <w:rsid w:val="006E76F8"/>
    <w:rsid w:val="006F0E56"/>
    <w:rsid w:val="006F3056"/>
    <w:rsid w:val="006F69A1"/>
    <w:rsid w:val="006F70C8"/>
    <w:rsid w:val="00700B7E"/>
    <w:rsid w:val="0070428E"/>
    <w:rsid w:val="007068E1"/>
    <w:rsid w:val="00713742"/>
    <w:rsid w:val="00714954"/>
    <w:rsid w:val="0071586C"/>
    <w:rsid w:val="007167CB"/>
    <w:rsid w:val="00716A1E"/>
    <w:rsid w:val="00717DCF"/>
    <w:rsid w:val="007228BD"/>
    <w:rsid w:val="007239F9"/>
    <w:rsid w:val="007337B7"/>
    <w:rsid w:val="007349E7"/>
    <w:rsid w:val="0073661D"/>
    <w:rsid w:val="00737FC2"/>
    <w:rsid w:val="007471E1"/>
    <w:rsid w:val="0075249D"/>
    <w:rsid w:val="007543C5"/>
    <w:rsid w:val="007611FF"/>
    <w:rsid w:val="00767937"/>
    <w:rsid w:val="00774F24"/>
    <w:rsid w:val="00784599"/>
    <w:rsid w:val="0079389C"/>
    <w:rsid w:val="00795719"/>
    <w:rsid w:val="007A2394"/>
    <w:rsid w:val="007B077E"/>
    <w:rsid w:val="007B1C04"/>
    <w:rsid w:val="007B1C44"/>
    <w:rsid w:val="007B39BF"/>
    <w:rsid w:val="007B5FFB"/>
    <w:rsid w:val="007C0B18"/>
    <w:rsid w:val="007C1929"/>
    <w:rsid w:val="007D79D3"/>
    <w:rsid w:val="007E03D6"/>
    <w:rsid w:val="007E1CB4"/>
    <w:rsid w:val="007E218A"/>
    <w:rsid w:val="007E26EC"/>
    <w:rsid w:val="007E37E8"/>
    <w:rsid w:val="007E797E"/>
    <w:rsid w:val="007F010F"/>
    <w:rsid w:val="007F0C1F"/>
    <w:rsid w:val="007F114C"/>
    <w:rsid w:val="007F2B4C"/>
    <w:rsid w:val="007F41AC"/>
    <w:rsid w:val="00803993"/>
    <w:rsid w:val="00805876"/>
    <w:rsid w:val="0080593E"/>
    <w:rsid w:val="008060EC"/>
    <w:rsid w:val="008079EF"/>
    <w:rsid w:val="00817671"/>
    <w:rsid w:val="00825B27"/>
    <w:rsid w:val="00826476"/>
    <w:rsid w:val="00832EC5"/>
    <w:rsid w:val="00833475"/>
    <w:rsid w:val="00833E78"/>
    <w:rsid w:val="00834630"/>
    <w:rsid w:val="008377EA"/>
    <w:rsid w:val="00837806"/>
    <w:rsid w:val="0085377E"/>
    <w:rsid w:val="00853C3B"/>
    <w:rsid w:val="0086070B"/>
    <w:rsid w:val="00863BD1"/>
    <w:rsid w:val="00863D74"/>
    <w:rsid w:val="00864EC2"/>
    <w:rsid w:val="00865E5D"/>
    <w:rsid w:val="00866CD2"/>
    <w:rsid w:val="00870C8F"/>
    <w:rsid w:val="008716B1"/>
    <w:rsid w:val="0087496A"/>
    <w:rsid w:val="00875D4A"/>
    <w:rsid w:val="00881C62"/>
    <w:rsid w:val="008911D8"/>
    <w:rsid w:val="00895552"/>
    <w:rsid w:val="00896844"/>
    <w:rsid w:val="0089705E"/>
    <w:rsid w:val="008A18C5"/>
    <w:rsid w:val="008A27AE"/>
    <w:rsid w:val="008A41E8"/>
    <w:rsid w:val="008A7E5E"/>
    <w:rsid w:val="008B1B1E"/>
    <w:rsid w:val="008B2732"/>
    <w:rsid w:val="008B77F6"/>
    <w:rsid w:val="008C31E2"/>
    <w:rsid w:val="008C417B"/>
    <w:rsid w:val="008C5957"/>
    <w:rsid w:val="008C6D5B"/>
    <w:rsid w:val="008C7C30"/>
    <w:rsid w:val="008C7CFD"/>
    <w:rsid w:val="008D56EF"/>
    <w:rsid w:val="008D773C"/>
    <w:rsid w:val="008E58A1"/>
    <w:rsid w:val="008E5974"/>
    <w:rsid w:val="008E645F"/>
    <w:rsid w:val="008E73E8"/>
    <w:rsid w:val="008F16ED"/>
    <w:rsid w:val="008F1CD1"/>
    <w:rsid w:val="008F2FD6"/>
    <w:rsid w:val="008F6757"/>
    <w:rsid w:val="00903C36"/>
    <w:rsid w:val="00905591"/>
    <w:rsid w:val="009101F0"/>
    <w:rsid w:val="00912E11"/>
    <w:rsid w:val="009135A3"/>
    <w:rsid w:val="0091375A"/>
    <w:rsid w:val="00913CE4"/>
    <w:rsid w:val="00914906"/>
    <w:rsid w:val="00917D0B"/>
    <w:rsid w:val="0092106A"/>
    <w:rsid w:val="009215C1"/>
    <w:rsid w:val="009277CF"/>
    <w:rsid w:val="009304D0"/>
    <w:rsid w:val="00934145"/>
    <w:rsid w:val="00935EA3"/>
    <w:rsid w:val="00937C85"/>
    <w:rsid w:val="00942BB4"/>
    <w:rsid w:val="00942F0F"/>
    <w:rsid w:val="009502E6"/>
    <w:rsid w:val="00953E92"/>
    <w:rsid w:val="009557D8"/>
    <w:rsid w:val="0095596D"/>
    <w:rsid w:val="009573DF"/>
    <w:rsid w:val="00960E16"/>
    <w:rsid w:val="00961C87"/>
    <w:rsid w:val="00962F97"/>
    <w:rsid w:val="009651EC"/>
    <w:rsid w:val="009703F4"/>
    <w:rsid w:val="0097172D"/>
    <w:rsid w:val="00980A9C"/>
    <w:rsid w:val="00980FDA"/>
    <w:rsid w:val="00982E66"/>
    <w:rsid w:val="00984ED0"/>
    <w:rsid w:val="00987AC7"/>
    <w:rsid w:val="00990EB4"/>
    <w:rsid w:val="00991048"/>
    <w:rsid w:val="00991961"/>
    <w:rsid w:val="009926AC"/>
    <w:rsid w:val="00992E2A"/>
    <w:rsid w:val="009936C8"/>
    <w:rsid w:val="00997622"/>
    <w:rsid w:val="009A1AB4"/>
    <w:rsid w:val="009A6C89"/>
    <w:rsid w:val="009B3EA8"/>
    <w:rsid w:val="009B48FC"/>
    <w:rsid w:val="009B5CF1"/>
    <w:rsid w:val="009B7587"/>
    <w:rsid w:val="009C7C39"/>
    <w:rsid w:val="009D018A"/>
    <w:rsid w:val="009D1D0D"/>
    <w:rsid w:val="009D3CB7"/>
    <w:rsid w:val="009D5498"/>
    <w:rsid w:val="009E0690"/>
    <w:rsid w:val="009E09D8"/>
    <w:rsid w:val="009E500F"/>
    <w:rsid w:val="009E59A0"/>
    <w:rsid w:val="009E634F"/>
    <w:rsid w:val="009F29D1"/>
    <w:rsid w:val="009F4696"/>
    <w:rsid w:val="009F4E9C"/>
    <w:rsid w:val="009F5703"/>
    <w:rsid w:val="00A0073B"/>
    <w:rsid w:val="00A00D6E"/>
    <w:rsid w:val="00A02C12"/>
    <w:rsid w:val="00A12571"/>
    <w:rsid w:val="00A1293C"/>
    <w:rsid w:val="00A12EDF"/>
    <w:rsid w:val="00A1351B"/>
    <w:rsid w:val="00A15506"/>
    <w:rsid w:val="00A15DA6"/>
    <w:rsid w:val="00A1602E"/>
    <w:rsid w:val="00A20DD9"/>
    <w:rsid w:val="00A231D8"/>
    <w:rsid w:val="00A231F4"/>
    <w:rsid w:val="00A23597"/>
    <w:rsid w:val="00A25C45"/>
    <w:rsid w:val="00A31852"/>
    <w:rsid w:val="00A36C51"/>
    <w:rsid w:val="00A404F9"/>
    <w:rsid w:val="00A4107B"/>
    <w:rsid w:val="00A435DF"/>
    <w:rsid w:val="00A436E9"/>
    <w:rsid w:val="00A43D18"/>
    <w:rsid w:val="00A45887"/>
    <w:rsid w:val="00A50897"/>
    <w:rsid w:val="00A53281"/>
    <w:rsid w:val="00A62766"/>
    <w:rsid w:val="00A62CE4"/>
    <w:rsid w:val="00A65363"/>
    <w:rsid w:val="00A66420"/>
    <w:rsid w:val="00A66A95"/>
    <w:rsid w:val="00A678A5"/>
    <w:rsid w:val="00A67D03"/>
    <w:rsid w:val="00A7230A"/>
    <w:rsid w:val="00A75184"/>
    <w:rsid w:val="00A757A7"/>
    <w:rsid w:val="00A77709"/>
    <w:rsid w:val="00A80161"/>
    <w:rsid w:val="00A809FE"/>
    <w:rsid w:val="00A80A57"/>
    <w:rsid w:val="00A81726"/>
    <w:rsid w:val="00A85042"/>
    <w:rsid w:val="00A919BD"/>
    <w:rsid w:val="00A92CC3"/>
    <w:rsid w:val="00A96A0A"/>
    <w:rsid w:val="00A96A7A"/>
    <w:rsid w:val="00AA0319"/>
    <w:rsid w:val="00AA3AB5"/>
    <w:rsid w:val="00AA3E3F"/>
    <w:rsid w:val="00AA3F22"/>
    <w:rsid w:val="00AA477C"/>
    <w:rsid w:val="00AA5125"/>
    <w:rsid w:val="00AB0FFF"/>
    <w:rsid w:val="00AB147B"/>
    <w:rsid w:val="00AB1688"/>
    <w:rsid w:val="00AB20E3"/>
    <w:rsid w:val="00AB3C62"/>
    <w:rsid w:val="00AC0FE0"/>
    <w:rsid w:val="00AC246C"/>
    <w:rsid w:val="00AC55C2"/>
    <w:rsid w:val="00AD53A4"/>
    <w:rsid w:val="00AD6176"/>
    <w:rsid w:val="00AD646C"/>
    <w:rsid w:val="00AE0E97"/>
    <w:rsid w:val="00AE323F"/>
    <w:rsid w:val="00AE3700"/>
    <w:rsid w:val="00AE3EF1"/>
    <w:rsid w:val="00AE4E98"/>
    <w:rsid w:val="00AF286D"/>
    <w:rsid w:val="00AF35D5"/>
    <w:rsid w:val="00B01F8A"/>
    <w:rsid w:val="00B024C8"/>
    <w:rsid w:val="00B0345C"/>
    <w:rsid w:val="00B05F88"/>
    <w:rsid w:val="00B0796D"/>
    <w:rsid w:val="00B10DE9"/>
    <w:rsid w:val="00B141AE"/>
    <w:rsid w:val="00B14A5C"/>
    <w:rsid w:val="00B15F2D"/>
    <w:rsid w:val="00B16CA3"/>
    <w:rsid w:val="00B254CD"/>
    <w:rsid w:val="00B26397"/>
    <w:rsid w:val="00B265AB"/>
    <w:rsid w:val="00B27F96"/>
    <w:rsid w:val="00B301AD"/>
    <w:rsid w:val="00B34197"/>
    <w:rsid w:val="00B35313"/>
    <w:rsid w:val="00B40720"/>
    <w:rsid w:val="00B424EC"/>
    <w:rsid w:val="00B42B8C"/>
    <w:rsid w:val="00B42BF8"/>
    <w:rsid w:val="00B55626"/>
    <w:rsid w:val="00B56CD1"/>
    <w:rsid w:val="00B57624"/>
    <w:rsid w:val="00B61C16"/>
    <w:rsid w:val="00B620CF"/>
    <w:rsid w:val="00B6488B"/>
    <w:rsid w:val="00B6704C"/>
    <w:rsid w:val="00B67734"/>
    <w:rsid w:val="00B67A0B"/>
    <w:rsid w:val="00B71BDC"/>
    <w:rsid w:val="00B7522F"/>
    <w:rsid w:val="00B76950"/>
    <w:rsid w:val="00B76F47"/>
    <w:rsid w:val="00B77592"/>
    <w:rsid w:val="00B81FE2"/>
    <w:rsid w:val="00B8368F"/>
    <w:rsid w:val="00B841D9"/>
    <w:rsid w:val="00B852FE"/>
    <w:rsid w:val="00B86611"/>
    <w:rsid w:val="00B94B6B"/>
    <w:rsid w:val="00B963E4"/>
    <w:rsid w:val="00B965E0"/>
    <w:rsid w:val="00BA635C"/>
    <w:rsid w:val="00BA786F"/>
    <w:rsid w:val="00BA7C8E"/>
    <w:rsid w:val="00BB10C1"/>
    <w:rsid w:val="00BB1FEB"/>
    <w:rsid w:val="00BB5A57"/>
    <w:rsid w:val="00BB71CA"/>
    <w:rsid w:val="00BB7967"/>
    <w:rsid w:val="00BC2A51"/>
    <w:rsid w:val="00BC4A5A"/>
    <w:rsid w:val="00BD09FA"/>
    <w:rsid w:val="00BD4F11"/>
    <w:rsid w:val="00BD54E9"/>
    <w:rsid w:val="00BD5F88"/>
    <w:rsid w:val="00BD6EAF"/>
    <w:rsid w:val="00BE11E6"/>
    <w:rsid w:val="00BE28F1"/>
    <w:rsid w:val="00BE30C3"/>
    <w:rsid w:val="00BE3A7E"/>
    <w:rsid w:val="00BF0C53"/>
    <w:rsid w:val="00BF5863"/>
    <w:rsid w:val="00BF7117"/>
    <w:rsid w:val="00C01584"/>
    <w:rsid w:val="00C055AD"/>
    <w:rsid w:val="00C05F18"/>
    <w:rsid w:val="00C1123C"/>
    <w:rsid w:val="00C132C1"/>
    <w:rsid w:val="00C13EC4"/>
    <w:rsid w:val="00C149B6"/>
    <w:rsid w:val="00C22871"/>
    <w:rsid w:val="00C23CC4"/>
    <w:rsid w:val="00C2413C"/>
    <w:rsid w:val="00C25745"/>
    <w:rsid w:val="00C26350"/>
    <w:rsid w:val="00C34769"/>
    <w:rsid w:val="00C4299B"/>
    <w:rsid w:val="00C433CF"/>
    <w:rsid w:val="00C451A2"/>
    <w:rsid w:val="00C4694C"/>
    <w:rsid w:val="00C47021"/>
    <w:rsid w:val="00C47B26"/>
    <w:rsid w:val="00C50E4D"/>
    <w:rsid w:val="00C50FAB"/>
    <w:rsid w:val="00C60122"/>
    <w:rsid w:val="00C62388"/>
    <w:rsid w:val="00C66E13"/>
    <w:rsid w:val="00C66F53"/>
    <w:rsid w:val="00C721E2"/>
    <w:rsid w:val="00C73AEA"/>
    <w:rsid w:val="00C777CE"/>
    <w:rsid w:val="00C80B6A"/>
    <w:rsid w:val="00C80F85"/>
    <w:rsid w:val="00C846AB"/>
    <w:rsid w:val="00C951CD"/>
    <w:rsid w:val="00C96899"/>
    <w:rsid w:val="00C97E80"/>
    <w:rsid w:val="00CA28F4"/>
    <w:rsid w:val="00CB54DE"/>
    <w:rsid w:val="00CC192E"/>
    <w:rsid w:val="00CC5389"/>
    <w:rsid w:val="00CC58B9"/>
    <w:rsid w:val="00CC683F"/>
    <w:rsid w:val="00CD0AB3"/>
    <w:rsid w:val="00CD0FA7"/>
    <w:rsid w:val="00CD4317"/>
    <w:rsid w:val="00CD7CCC"/>
    <w:rsid w:val="00CE17E6"/>
    <w:rsid w:val="00CE1E4D"/>
    <w:rsid w:val="00CE66AF"/>
    <w:rsid w:val="00CF7483"/>
    <w:rsid w:val="00CF7923"/>
    <w:rsid w:val="00D02A83"/>
    <w:rsid w:val="00D03B62"/>
    <w:rsid w:val="00D04A31"/>
    <w:rsid w:val="00D100A5"/>
    <w:rsid w:val="00D11949"/>
    <w:rsid w:val="00D13C1A"/>
    <w:rsid w:val="00D16318"/>
    <w:rsid w:val="00D17B47"/>
    <w:rsid w:val="00D216A7"/>
    <w:rsid w:val="00D22780"/>
    <w:rsid w:val="00D25274"/>
    <w:rsid w:val="00D36EE5"/>
    <w:rsid w:val="00D50795"/>
    <w:rsid w:val="00D52D87"/>
    <w:rsid w:val="00D53FAC"/>
    <w:rsid w:val="00D54CF3"/>
    <w:rsid w:val="00D626AA"/>
    <w:rsid w:val="00D644AA"/>
    <w:rsid w:val="00D64ED2"/>
    <w:rsid w:val="00D72076"/>
    <w:rsid w:val="00D73409"/>
    <w:rsid w:val="00D77846"/>
    <w:rsid w:val="00D87CE7"/>
    <w:rsid w:val="00D936AB"/>
    <w:rsid w:val="00D97DB6"/>
    <w:rsid w:val="00D97F5B"/>
    <w:rsid w:val="00DA062B"/>
    <w:rsid w:val="00DA4966"/>
    <w:rsid w:val="00DA4EB0"/>
    <w:rsid w:val="00DA4FFD"/>
    <w:rsid w:val="00DA7495"/>
    <w:rsid w:val="00DB5920"/>
    <w:rsid w:val="00DC658B"/>
    <w:rsid w:val="00DC7630"/>
    <w:rsid w:val="00DD107A"/>
    <w:rsid w:val="00DD12F4"/>
    <w:rsid w:val="00DD3CCB"/>
    <w:rsid w:val="00DD4AF5"/>
    <w:rsid w:val="00DD4DEE"/>
    <w:rsid w:val="00DE32DF"/>
    <w:rsid w:val="00DE4036"/>
    <w:rsid w:val="00DE7249"/>
    <w:rsid w:val="00DF5BD7"/>
    <w:rsid w:val="00DF749A"/>
    <w:rsid w:val="00DF7537"/>
    <w:rsid w:val="00DF789D"/>
    <w:rsid w:val="00E018FF"/>
    <w:rsid w:val="00E026FF"/>
    <w:rsid w:val="00E07FC4"/>
    <w:rsid w:val="00E12543"/>
    <w:rsid w:val="00E12C3A"/>
    <w:rsid w:val="00E12D89"/>
    <w:rsid w:val="00E14C09"/>
    <w:rsid w:val="00E14F1F"/>
    <w:rsid w:val="00E1636A"/>
    <w:rsid w:val="00E20541"/>
    <w:rsid w:val="00E216C6"/>
    <w:rsid w:val="00E2209B"/>
    <w:rsid w:val="00E2468B"/>
    <w:rsid w:val="00E24F5D"/>
    <w:rsid w:val="00E25591"/>
    <w:rsid w:val="00E2615F"/>
    <w:rsid w:val="00E313C6"/>
    <w:rsid w:val="00E378BC"/>
    <w:rsid w:val="00E40804"/>
    <w:rsid w:val="00E47FF2"/>
    <w:rsid w:val="00E531EB"/>
    <w:rsid w:val="00E53C28"/>
    <w:rsid w:val="00E54DA4"/>
    <w:rsid w:val="00E5652A"/>
    <w:rsid w:val="00E5751D"/>
    <w:rsid w:val="00E62E6C"/>
    <w:rsid w:val="00E65F87"/>
    <w:rsid w:val="00E67599"/>
    <w:rsid w:val="00E677EE"/>
    <w:rsid w:val="00E74024"/>
    <w:rsid w:val="00E763C4"/>
    <w:rsid w:val="00E92F66"/>
    <w:rsid w:val="00E937BC"/>
    <w:rsid w:val="00E9529B"/>
    <w:rsid w:val="00E96978"/>
    <w:rsid w:val="00E970B8"/>
    <w:rsid w:val="00EA4A2C"/>
    <w:rsid w:val="00EB20D0"/>
    <w:rsid w:val="00EB2574"/>
    <w:rsid w:val="00EC00D4"/>
    <w:rsid w:val="00EC248B"/>
    <w:rsid w:val="00EC42CC"/>
    <w:rsid w:val="00EC6E32"/>
    <w:rsid w:val="00EC79E8"/>
    <w:rsid w:val="00EC7C62"/>
    <w:rsid w:val="00EC7F36"/>
    <w:rsid w:val="00ED193D"/>
    <w:rsid w:val="00ED2208"/>
    <w:rsid w:val="00ED2551"/>
    <w:rsid w:val="00ED66EE"/>
    <w:rsid w:val="00ED74FC"/>
    <w:rsid w:val="00ED7B71"/>
    <w:rsid w:val="00ED7BF0"/>
    <w:rsid w:val="00ED7DCD"/>
    <w:rsid w:val="00EE132C"/>
    <w:rsid w:val="00EE2C28"/>
    <w:rsid w:val="00EE5983"/>
    <w:rsid w:val="00F0148F"/>
    <w:rsid w:val="00F041AB"/>
    <w:rsid w:val="00F05011"/>
    <w:rsid w:val="00F11877"/>
    <w:rsid w:val="00F12F47"/>
    <w:rsid w:val="00F15B2D"/>
    <w:rsid w:val="00F17BF7"/>
    <w:rsid w:val="00F21199"/>
    <w:rsid w:val="00F21544"/>
    <w:rsid w:val="00F21B40"/>
    <w:rsid w:val="00F233DA"/>
    <w:rsid w:val="00F33ADF"/>
    <w:rsid w:val="00F41D4D"/>
    <w:rsid w:val="00F44A70"/>
    <w:rsid w:val="00F461A3"/>
    <w:rsid w:val="00F46E6A"/>
    <w:rsid w:val="00F56525"/>
    <w:rsid w:val="00F62D20"/>
    <w:rsid w:val="00F65BD3"/>
    <w:rsid w:val="00F71A22"/>
    <w:rsid w:val="00F73C85"/>
    <w:rsid w:val="00F76EA5"/>
    <w:rsid w:val="00F81669"/>
    <w:rsid w:val="00F8188C"/>
    <w:rsid w:val="00F81AA1"/>
    <w:rsid w:val="00F82190"/>
    <w:rsid w:val="00F8352D"/>
    <w:rsid w:val="00F84102"/>
    <w:rsid w:val="00F85F41"/>
    <w:rsid w:val="00F904DC"/>
    <w:rsid w:val="00F93C5E"/>
    <w:rsid w:val="00F94B53"/>
    <w:rsid w:val="00F9774A"/>
    <w:rsid w:val="00F97BA8"/>
    <w:rsid w:val="00F97DF6"/>
    <w:rsid w:val="00FA5543"/>
    <w:rsid w:val="00FA6DD9"/>
    <w:rsid w:val="00FA770C"/>
    <w:rsid w:val="00FB0D1B"/>
    <w:rsid w:val="00FB22B0"/>
    <w:rsid w:val="00FB2940"/>
    <w:rsid w:val="00FB35A6"/>
    <w:rsid w:val="00FB7926"/>
    <w:rsid w:val="00FC3469"/>
    <w:rsid w:val="00FC4DA6"/>
    <w:rsid w:val="00FC5BA4"/>
    <w:rsid w:val="00FC69D8"/>
    <w:rsid w:val="00FD38E3"/>
    <w:rsid w:val="00FD47BF"/>
    <w:rsid w:val="00FD574D"/>
    <w:rsid w:val="00FD5D91"/>
    <w:rsid w:val="00FE5936"/>
    <w:rsid w:val="00FE78C2"/>
    <w:rsid w:val="00FF1028"/>
    <w:rsid w:val="00FF4992"/>
    <w:rsid w:val="00FF5463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93">
      <o:colormru v:ext="edit" colors="#17694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E4D"/>
    <w:rPr>
      <w:rFonts w:ascii="Stylus BT" w:hAnsi="Stylus BT"/>
      <w:sz w:val="24"/>
      <w:szCs w:val="24"/>
    </w:rPr>
  </w:style>
  <w:style w:type="paragraph" w:styleId="Heading2">
    <w:name w:val="heading 2"/>
    <w:basedOn w:val="Normal"/>
    <w:next w:val="Normal"/>
    <w:qFormat/>
    <w:rsid w:val="00DD1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Heading2"/>
    <w:next w:val="NormalWeb"/>
    <w:autoRedefine/>
    <w:rsid w:val="00DD107A"/>
    <w:rPr>
      <w:rFonts w:ascii="Verdana" w:hAnsi="Verdana" w:cs="Times New Roman"/>
      <w:b w:val="0"/>
      <w:vanish/>
      <w:color w:val="000080"/>
      <w:sz w:val="24"/>
      <w:szCs w:val="24"/>
    </w:rPr>
  </w:style>
  <w:style w:type="paragraph" w:styleId="NormalWeb">
    <w:name w:val="Normal (Web)"/>
    <w:basedOn w:val="Normal"/>
    <w:rsid w:val="00DD107A"/>
  </w:style>
  <w:style w:type="paragraph" w:styleId="Header">
    <w:name w:val="header"/>
    <w:basedOn w:val="Normal"/>
    <w:rsid w:val="001C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5978"/>
    <w:pPr>
      <w:tabs>
        <w:tab w:val="center" w:pos="4153"/>
        <w:tab w:val="right" w:pos="8306"/>
      </w:tabs>
    </w:pPr>
  </w:style>
  <w:style w:type="paragraph" w:customStyle="1" w:styleId="FamilyName">
    <w:name w:val="Family Name"/>
    <w:basedOn w:val="Normal"/>
    <w:rsid w:val="001C5978"/>
    <w:pPr>
      <w:spacing w:line="264" w:lineRule="auto"/>
    </w:pPr>
    <w:rPr>
      <w:rFonts w:ascii="Arial" w:hAnsi="Arial"/>
      <w:b/>
      <w:color w:val="FFFFFF"/>
      <w:sz w:val="18"/>
      <w:lang w:val="en-US" w:eastAsia="en-US"/>
    </w:rPr>
  </w:style>
  <w:style w:type="paragraph" w:customStyle="1" w:styleId="FamilyInfo">
    <w:name w:val="Family Info"/>
    <w:basedOn w:val="Normal"/>
    <w:rsid w:val="001C5978"/>
    <w:pPr>
      <w:spacing w:line="264" w:lineRule="auto"/>
    </w:pPr>
    <w:rPr>
      <w:rFonts w:ascii="Arial" w:hAnsi="Arial"/>
      <w:color w:val="FFFFFF"/>
      <w:sz w:val="18"/>
      <w:lang w:val="en-US" w:eastAsia="en-US"/>
    </w:rPr>
  </w:style>
  <w:style w:type="character" w:styleId="Hyperlink">
    <w:name w:val="Hyperlink"/>
    <w:rsid w:val="001C5978"/>
    <w:rPr>
      <w:color w:val="0000FF"/>
      <w:u w:val="single"/>
    </w:rPr>
  </w:style>
  <w:style w:type="table" w:styleId="TableGrid">
    <w:name w:val="Table Grid"/>
    <w:basedOn w:val="TableNormal"/>
    <w:rsid w:val="00CE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4767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767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PageNumber">
    <w:name w:val="page number"/>
    <w:basedOn w:val="DefaultParagraphFont"/>
    <w:rsid w:val="005A6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sc@hornsby.nsw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uncil\HSC\HSC%20Form%20-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HSC Form - Portrait.dot</Template>
  <TotalTime>97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Details:</vt:lpstr>
    </vt:vector>
  </TitlesOfParts>
  <Company>Hornsby Shire Council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Details:</dc:title>
  <dc:subject/>
  <dc:creator>Lisa Mason</dc:creator>
  <cp:keywords/>
  <dc:description/>
  <cp:lastModifiedBy>Cassandra Martin</cp:lastModifiedBy>
  <cp:revision>12</cp:revision>
  <cp:lastPrinted>2009-02-12T01:10:00Z</cp:lastPrinted>
  <dcterms:created xsi:type="dcterms:W3CDTF">2015-11-16T03:54:00Z</dcterms:created>
  <dcterms:modified xsi:type="dcterms:W3CDTF">2019-01-16T03:39:00Z</dcterms:modified>
</cp:coreProperties>
</file>